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836"/>
        <w:gridCol w:w="1696"/>
        <w:gridCol w:w="876"/>
        <w:gridCol w:w="1156"/>
        <w:gridCol w:w="976"/>
      </w:tblGrid>
      <w:tr w:rsidR="005C13EB" w:rsidRPr="000F4C1B" w14:paraId="27DB6F03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6B8E65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sk-SK"/>
                <w14:ligatures w14:val="none"/>
              </w:rPr>
              <w:t>Doklad č.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427C21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sk-SK"/>
                <w14:ligatures w14:val="none"/>
              </w:rPr>
              <w:t xml:space="preserve">Položka 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A0C3C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sk-SK"/>
                <w14:ligatures w14:val="none"/>
              </w:rPr>
              <w:t>Zákazník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825FDA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sk-SK"/>
                <w14:ligatures w14:val="none"/>
              </w:rPr>
              <w:t>Suma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A3E7C8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sk-SK"/>
                <w14:ligatures w14:val="none"/>
              </w:rPr>
              <w:t>Dátum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FF9A9E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sk-SK"/>
                <w14:ligatures w14:val="none"/>
              </w:rPr>
              <w:t>Platba</w:t>
            </w:r>
          </w:p>
        </w:tc>
      </w:tr>
      <w:tr w:rsidR="005C13EB" w:rsidRPr="000F4C1B" w14:paraId="72FA9AEA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8C86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74579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C0A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vyvažovanie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B31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eAkademy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26BC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D47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Január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93E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1F3D36FF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6"/>
            </w:tblGrid>
            <w:tr w:rsidR="005C13EB" w:rsidRPr="000F4C1B" w14:paraId="4D0208D3" w14:textId="77777777" w:rsidTr="009F2422">
              <w:trPr>
                <w:trHeight w:val="30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15F91A" w14:textId="77777777" w:rsidR="005C13EB" w:rsidRPr="000F4C1B" w:rsidRDefault="005C13EB" w:rsidP="009F242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sk-SK"/>
                      <w14:ligatures w14:val="none"/>
                    </w:rPr>
                  </w:pPr>
                  <w:r w:rsidRPr="000F4C1B">
                    <w:rPr>
                      <w:rFonts w:ascii="Calibri" w:eastAsia="Times New Roman" w:hAnsi="Calibri" w:cs="Calibri"/>
                      <w:color w:val="000000"/>
                      <w:kern w:val="0"/>
                      <w:lang w:eastAsia="sk-SK"/>
                      <w14:ligatures w14:val="none"/>
                    </w:rPr>
                    <w:t>74580</w:t>
                  </w:r>
                </w:p>
              </w:tc>
            </w:tr>
          </w:tbl>
          <w:p w14:paraId="6219713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969C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vyrovnanie diskov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936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eAkademy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6B4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62DA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Január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19C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63D70B3C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9B9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74581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F096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vyvažovanie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603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Hotel Chopok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00E3" w14:textId="36FFB73F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D55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Január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378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5DAF57B6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EACB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74582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3A1A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vyrovnanie diskov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AE7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Hotel Chopok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0B5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6D08" w14:textId="3328660E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Január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ABBE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0925CD28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CA18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74583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C08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vyrovnanie diskov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C626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eAkademy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935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7468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Január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80AA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5C92A8A5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3161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74584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1268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uskladnenie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F42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ABC invest, s.r.o.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43E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36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BBB1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Január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74E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0A2BF01F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9CE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74585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376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vyrovnanie diskov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B94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Hotel Chopok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450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5FBB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Január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420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07F71927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9D1E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74586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692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vyrovnanie diskov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F48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ABC invest, s.r.o.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C67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E75E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Január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E6D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2B73C9BF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A13F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74587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AA95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vyrovnanie diskov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CE8C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Mondi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C87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935B" w14:textId="2463CFEE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Február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F10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6A779889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6D1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74588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065C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vyrovnanie diskov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C17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Hotel Chopok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444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0A8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Február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8F21" w14:textId="5DC99AEE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135C1518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BEC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74589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873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pneumatika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7E21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Zákazník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803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60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C21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Február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5C05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pokladňa</w:t>
            </w:r>
          </w:p>
        </w:tc>
      </w:tr>
      <w:tr w:rsidR="005C13EB" w:rsidRPr="000F4C1B" w14:paraId="78D8A258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F51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74590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3B4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vyrovnanie diskov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21A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ABC invest, s.r.o.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D2DF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684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Február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B57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7FC36F30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FD6F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74591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61B8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vyvažovanie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93E1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Zákazník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F5E1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9C18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Február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1904" w14:textId="72FAABF6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pokladňa</w:t>
            </w:r>
          </w:p>
        </w:tc>
      </w:tr>
      <w:tr w:rsidR="005C13EB" w:rsidRPr="000F4C1B" w14:paraId="636C7A39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823F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74592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5D76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prezúvanie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690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Hotel Chopok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5635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F8FC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Február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AB3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3FB14B2F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CD7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74593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82F5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pneumatika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CF5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Hotel Chopok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0A6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69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19E8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Február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BDFC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189EBB9C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0D5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74594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609B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vyvažovanie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008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Hotel Chopok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722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8CAC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Február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61C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3BD63831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03C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74595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9971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prezúvanie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62D6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Mliekareň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7CF6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E5A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Február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DE70" w14:textId="171519AA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5A0C883E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90E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74596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FDB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uskladnenie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D20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ABC invest, s.r.o.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6F7A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38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446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Február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2BC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147FBBFD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996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74597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C6F5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vyvažovanie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63DE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Mliekareň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24B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B3FB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Február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6C9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08FDEF62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8D1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74598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6278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vyrovnanie diskov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969F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ABC invest, s.r.o.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235B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52D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Február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FAD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7253C93F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32B5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74599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14C1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uskladnenie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297F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eAkademy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D0DE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48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A56C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Február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F2BC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6A0C5D17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638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422C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prezúvanie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8AEC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Zákazník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39A8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A52B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Február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32DF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pokladňa</w:t>
            </w:r>
          </w:p>
        </w:tc>
      </w:tr>
      <w:tr w:rsidR="005C13EB" w:rsidRPr="000F4C1B" w14:paraId="3CA77484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318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7FF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pneumatika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75CE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eAkademy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223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89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BBFF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Február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16ED" w14:textId="40F52255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7205797D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AD8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74602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785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uskladnenie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B3D5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Zákazník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EE9B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46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B6C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Február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D87A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pokladňa</w:t>
            </w:r>
          </w:p>
        </w:tc>
      </w:tr>
      <w:tr w:rsidR="005C13EB" w:rsidRPr="000F4C1B" w14:paraId="36A7C662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A0F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83E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uskladnenie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6DBC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eAkademy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B01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31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819F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Február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9DDC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6C55FB35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5FB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74604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C4B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prezúvanie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A241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ABC invest, s.r.o.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8888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990F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Február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8B26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0573841C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1F4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74605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FC5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pneumatika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AB5B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eAkademy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AC88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57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BB85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Február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962F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34838E0C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E38A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74606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F5E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prezúvanie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97C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eAkademy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86AF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B5C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Február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453A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4D07C7B1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433E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74607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760A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uskladnenie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59A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eAkademy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B3A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50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0E0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Február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B57F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5429EC9B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A33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74608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A376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pneumatika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A7BB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eAkademy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7DD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64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617A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Február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5D66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38DA4BC9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D0A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C29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uskladnenie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491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ABC invest, s.r.o.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D0CB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50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B76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Marec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4147" w14:textId="6C10761F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684C388E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35C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74610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4838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vyrovnanie diskov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3FAB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Zákazník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6D3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DEF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Marec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EA4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pokladňa</w:t>
            </w:r>
          </w:p>
        </w:tc>
      </w:tr>
      <w:tr w:rsidR="005C13EB" w:rsidRPr="000F4C1B" w14:paraId="08EA3AD0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7C5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74611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373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pneumatika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7E3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ABC invest, s.r.o.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FAA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56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1B2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Marec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7C2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709F7D29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E6DA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74612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EFE5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uskladnenie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EE9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Mliekareň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253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46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B3A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Apríl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E81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6AC4B2DA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757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74613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717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prezúvanie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3D38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ABC invest, s.r.o.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4B28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381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Apríl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9F0F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7E9ACDE7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3C1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74614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678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prezúvanie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F8CA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Zákazník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1BF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067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Apríl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6D6E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pokladňa</w:t>
            </w:r>
          </w:p>
        </w:tc>
      </w:tr>
      <w:tr w:rsidR="005C13EB" w:rsidRPr="000F4C1B" w14:paraId="585BC0E3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18EC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74615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CEE8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prezúvanie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6476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eAkademy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D5F6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32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2911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Apríl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3DD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27F25586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9A4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74616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AEFE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vyvažovanie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1806" w14:textId="132969D8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Hotel Chopok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582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807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Apríl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AE46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6DB20E59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C1F6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lastRenderedPageBreak/>
              <w:t>74617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B5E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pneumatika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0B3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Zákazník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FAB6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88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0E9E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Apríl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943F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pokladňa</w:t>
            </w:r>
          </w:p>
        </w:tc>
      </w:tr>
      <w:tr w:rsidR="005C13EB" w:rsidRPr="000F4C1B" w14:paraId="442EAAF4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67E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74618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5D88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prezúvanie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241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Zákazník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5F98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31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30E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Apríl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AF0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pokladňa</w:t>
            </w:r>
          </w:p>
        </w:tc>
      </w:tr>
      <w:tr w:rsidR="005C13EB" w:rsidRPr="000F4C1B" w14:paraId="31986D4C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3A91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74619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A40B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vyvažovanie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0BE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Mliekareň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182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457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Apríl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9948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5F58A7C0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C61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74620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27A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vyrovnanie diskov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A801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Mliekareň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F7A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412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Apríl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F7F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1E91C088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4A5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74621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B4EB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uskladnenie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5AC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Mliekareň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B7F1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36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6EDE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Apríl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1E15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48880529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DE06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74622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63FF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uskladnenie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02FB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Mondi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2CC1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33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AC3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Apríl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E4D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569D5701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CA91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74623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F0E5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pneumatika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615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Zákazník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88B6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AD1F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Apríl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538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pokladňa</w:t>
            </w:r>
          </w:p>
        </w:tc>
      </w:tr>
      <w:tr w:rsidR="005C13EB" w:rsidRPr="000F4C1B" w14:paraId="39AEEC92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AFF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74624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27B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prezúvanie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607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ABC invest, s.r.o.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8BBB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433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Apríl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D33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1E6C3C68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7ADA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74625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C08F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vyrovnanie diskov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ECB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Hotel Chopok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F0BE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79F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Apríl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1958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0C29E653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29F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74626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B2F5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vyvažovanie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218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eAkademy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ADDA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696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Apríl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3D48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08749346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B8AC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74627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7301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vyrovnanie diskov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C301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eAkademy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EECE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2EFB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Apríl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F40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1784B434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8DC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74628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626A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prezúvanie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42D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eAkademy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07A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8255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Apríl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BE5C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51C4C591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EE21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74629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4D8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prezúvanie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9F8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Hotel Chopok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4746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047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Apríl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7636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7CCB8D31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1E4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74630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372C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pneumatika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561E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ABC invest, s.r.o.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B38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53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70BE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Apríl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2628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685413FE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87A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74631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555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prezúvanie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2F1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ABC invest, s.r.o.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833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4E8A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Apríl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C64B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4098ADDB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F4E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74632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196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uskladnenie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DD61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eAkademy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BA16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45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D4C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Apríl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C63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2B7B3211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72D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74633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6CF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uskladnenie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048C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Zákazník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3225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46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93A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Apríl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4755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pokladňa</w:t>
            </w:r>
          </w:p>
        </w:tc>
      </w:tr>
      <w:tr w:rsidR="005C13EB" w:rsidRPr="000F4C1B" w14:paraId="57455E7B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73C5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74634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0BE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prezúvanie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A33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ABC invest, s.r.o.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0F3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53D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Apríl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B0FB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6E50841C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719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74635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B70C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uskladnenie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379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Zákazník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ECAE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35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B20A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Apríl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19DF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pokladňa</w:t>
            </w:r>
          </w:p>
        </w:tc>
      </w:tr>
      <w:tr w:rsidR="005C13EB" w:rsidRPr="000F4C1B" w14:paraId="2B45CE0E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0901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74636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355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prezúvanie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48FB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Mliekareň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95E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CAA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Apríl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5FE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7BA77878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C97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74637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1CD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prezúvanie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2D31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Hotel Chopok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81A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96C5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Máj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D8C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5E45C829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864F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74638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622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prezúvanie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9F98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Mliekareň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83FB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EE1B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Máj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44F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64C7B744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BB5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74639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C868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vyvažovanie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026B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eAkademy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850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6CA8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Máj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4BD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3D55D011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8ED5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74640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6721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vyrovnanie diskov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507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eAkademy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488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73E1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Máj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5CDA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2FDC1076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F0D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74641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890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uskladnenie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97DC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eAkademy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883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45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C59F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Máj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4E56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46CF4EEA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42D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74642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8F3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uskladnenie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0BE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Zákazník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E401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30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C5AB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Máj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F9A6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pokladňa</w:t>
            </w:r>
          </w:p>
        </w:tc>
      </w:tr>
      <w:tr w:rsidR="005C13EB" w:rsidRPr="000F4C1B" w14:paraId="69F1DDE9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3948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74643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439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vyvažovanie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E54C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Zákazník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635C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9696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Máj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F45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pokladňa</w:t>
            </w:r>
          </w:p>
        </w:tc>
      </w:tr>
      <w:tr w:rsidR="005C13EB" w:rsidRPr="000F4C1B" w14:paraId="4E63A42B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1CD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74644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6535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pneumatika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7AE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Mliekareň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787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45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159F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Máj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2491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6D908EB1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E92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74645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52DB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vyvažovanie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7A6C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Mliekareň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330F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BEA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Máj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342E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69A34841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0F2A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74646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A9A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prezúvanie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6A7E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Mondi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37EB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31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0B8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Máj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667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5A412AC3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D6D5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74647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6E7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prezúvanie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90D6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ABC invest, s.r.o.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5821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C388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Máj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EE35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6821A14A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6DEF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74648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1D4E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vyvažovanie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E4A6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Zákazník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6755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F61A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Máj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359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pokladňa</w:t>
            </w:r>
          </w:p>
        </w:tc>
      </w:tr>
      <w:tr w:rsidR="005C13EB" w:rsidRPr="000F4C1B" w14:paraId="3A79719D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74C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74649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57B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pneumatika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29D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eAkademy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5B4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54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669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Máj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B638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135A6E46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63C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ED8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prezúvanie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5A8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eAkademy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159B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8FC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Máj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E50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2A6FA6DF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202A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74651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AF9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vyrovnanie diskov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26DF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Mondi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0BE1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B2E5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Máj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D448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3DD1D4AE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954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74652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82BA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pneumatika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088B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Hotel Chopok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706C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87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B45A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Máj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C7B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57927CC8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F43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74653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0BF6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vyvažovanie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C87C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eAkademy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415F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AAF5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Máj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63DB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2157E274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F5A6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74654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B7D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vyrovnanie diskov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D1CE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eAkademy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9AB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0266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Máj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F6AC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0DA2C9B7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37EF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74655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A3B8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vyrovnanie diskov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7FCA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Mliekareň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6031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22BA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Máj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F4C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5D366E25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220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74656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81B8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vyvažovanie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5081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ABC invest, s.r.o.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247A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3E5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Máj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E678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34572E84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788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74657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B865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pneumatika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B1C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Mliekareň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7315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48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E66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Jún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442C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43148C02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525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74658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01D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vyvažovanie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283F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Hotel Chopok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ABC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3E7E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Jún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473C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18D3D301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FFF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74659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AAE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vyvažovanie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238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Mliekareň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9956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4C2A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Jún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AB85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642EC75F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7DFF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74660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4EB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prezúvanie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B8D6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ABC invest, s.r.o.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D018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073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Jún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319A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5BD3D958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6CF6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74661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175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vyvažovanie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8BAA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ABC invest, s.r.o.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E1A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CF4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Jún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0006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1FD788FB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E5D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74662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B0B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vyvažovanie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321F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Zákazník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C0B5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9361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Jún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CFD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pokladňa</w:t>
            </w:r>
          </w:p>
        </w:tc>
      </w:tr>
      <w:tr w:rsidR="005C13EB" w:rsidRPr="000F4C1B" w14:paraId="5D31E798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D42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lastRenderedPageBreak/>
              <w:t>74663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ED9B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uskladnenie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1C71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Zákazník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D95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30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D01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Jún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FB9F" w14:textId="24976B7C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pokladňa</w:t>
            </w:r>
          </w:p>
        </w:tc>
      </w:tr>
      <w:tr w:rsidR="005C13EB" w:rsidRPr="000F4C1B" w14:paraId="1F1C5C8C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A6A8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74664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5F36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prezúvanie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6ED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eAkademy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E7E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57F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Jún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6AAD" w14:textId="440A53D0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6036C4BE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175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74665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2C16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pneumatika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2CC6" w14:textId="5A3F15B3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Hotel Chopok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673F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A20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Jún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7442" w14:textId="507069FD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4F53748E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92C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74666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A965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vyvažovanie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5E03" w14:textId="4EE66EBA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ABC invest, s.r.o.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562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17C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Jún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C0C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7ABB09EB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3DA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74667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45B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vyrovnanie diskov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83D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eAkademy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29B8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3941" w14:textId="3842C012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Jún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6268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2D6EF932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69EA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74668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256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pneumatika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A455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eAkademy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33A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54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B720" w14:textId="2973CAAC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Jún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2868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413DBDD6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BDB8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74669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0B6B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prezúvanie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DDF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Zákazník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1B42" w14:textId="0BEFD6DC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743E" w14:textId="2A0AF4E2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Jún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2A0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pokladňa</w:t>
            </w:r>
          </w:p>
        </w:tc>
      </w:tr>
      <w:tr w:rsidR="005C13EB" w:rsidRPr="000F4C1B" w14:paraId="5E5A715B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812C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74670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6B4B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vyrovnanie diskov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154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Mondi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45F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F48A" w14:textId="79C3ECED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Jún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F846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7D6484FA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9C1B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74671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8ECE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vyvažovanie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23E5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eAkademy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BE5D" w14:textId="411A7A96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DC23" w14:textId="0A4BCA40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Jún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095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6BA827B2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6F5F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74672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4F6E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prezúvanie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E01E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Hotel Chopok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985F" w14:textId="611F5D64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3434" w14:textId="541F7C34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Jún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718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4636879C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BC98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74673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E07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uskladnenie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3FDA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ABC invest, s.r.o.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4304" w14:textId="20F55BB4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35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F2D4" w14:textId="2916E55F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Jún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8AF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4CBE9101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44EA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74674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854B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vyrovnanie diskov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889A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Mliekareň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6D9D" w14:textId="08A039F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37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E891" w14:textId="10BFD874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Jún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D5E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4D35A341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BE2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74675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185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uskladnenie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69FF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Zákazník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0B70" w14:textId="0CA2F1BB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49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CF0B" w14:textId="3E8CBC52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Jún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CB43" w14:textId="248A9C96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pokladňa</w:t>
            </w:r>
          </w:p>
        </w:tc>
      </w:tr>
      <w:tr w:rsidR="005C13EB" w:rsidRPr="000F4C1B" w14:paraId="7CC16F19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CD4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74676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0BE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prezúvanie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ABB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Hotel Chopok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E0A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1180" w14:textId="6E474928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Jún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17E5" w14:textId="2872A589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49881ABC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1A2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74677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1E9E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vyvažovanie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3BB5" w14:textId="74777346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ABC invest, s.r.o.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8451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FC8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Jún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BC0C" w14:textId="75BC638B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3A7537FD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7A3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74678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24C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vyvažovanie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4C4A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Zákazník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B1F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069A" w14:textId="34BCD4F5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Jún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32C9" w14:textId="3112221E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pokladňa</w:t>
            </w:r>
          </w:p>
        </w:tc>
      </w:tr>
      <w:tr w:rsidR="005C13EB" w:rsidRPr="000F4C1B" w14:paraId="2B2B0A2D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BF2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74679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FCC6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vyvažovanie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231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Zákazník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868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3E0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Jún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AF11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pokladňa</w:t>
            </w:r>
          </w:p>
        </w:tc>
      </w:tr>
      <w:tr w:rsidR="005C13EB" w:rsidRPr="000F4C1B" w14:paraId="75A0D666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228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74680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BDF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uskladnenie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F71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eAkademy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DE8B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37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2727" w14:textId="0025F5A1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Jún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E6E5" w14:textId="6BBE78FF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660622CE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06E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74681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E171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vyrovnanie diskov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A7FC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Mliekareň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32A8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352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Júl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855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0F5E377A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236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74682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4BA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prezúvanie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2D5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ABC invest, s.r.o.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9E3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C44C" w14:textId="7A197548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Júl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732C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1D99CB1A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0AA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74683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7F8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uskladnenie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8C12" w14:textId="1DC14523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Mondi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7351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37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D00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Júl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821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4AADC473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60C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74684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FB26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vyrovnanie diskov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A04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eAkademy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4B2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500F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Júl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4131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52A2DF51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4CD8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74685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9E8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prezúvanie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C93A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Mliekareň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946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30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278F" w14:textId="1AC5DCA6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Júl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6141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32BC58C6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050F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74686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FA1A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prezúvanie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6F45" w14:textId="31811E8B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ABC invest, s.r.o.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69E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32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B9D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Júl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DDF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37EDCF3B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6A0F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74687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C24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pneumatika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F46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Hotel Chopok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12F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676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Júl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A43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5C8BE00E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E5B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74688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C0A6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uskladnenie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51C1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Mondi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54D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36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D1EE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Júl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88E7" w14:textId="24627C71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4155F162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66A1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74689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1DC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uskladnenie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6B46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Mliekareň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476E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44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092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Júl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D30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592EAA8B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0788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74690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B876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prezúvanie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485C" w14:textId="2F8F30B1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eAkademy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9B7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AD86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Júl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B53C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0F6A9F73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782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74691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577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prezúvanie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432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eAkademy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F21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31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F111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Júl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EB4B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5DFE44EB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B45B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74692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B5AA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vyrovnanie diskov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13D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Zákazník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448C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8B18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Júl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0890" w14:textId="1EDCFEDD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pokladňa</w:t>
            </w:r>
          </w:p>
        </w:tc>
      </w:tr>
      <w:tr w:rsidR="005C13EB" w:rsidRPr="000F4C1B" w14:paraId="756EC2A9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C595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74693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D9A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uskladnenie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53C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Mondi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B68A" w14:textId="503D2E15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32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A886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Júl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CEBB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057279F7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B3D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74694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64D1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pneumatika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847C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Mliekareň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6BBB" w14:textId="51A52C6A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A0E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Júl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973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501B2AC1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A491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74695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0C1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prezúvanie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B2A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Mliekareň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0C08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4948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Júl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EF6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79479C67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067B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74696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83DB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pneumatika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6D5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Hotel Chopok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2A9F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004F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Júl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BBC8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2D2023CC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16D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74697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7CCA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prezúvanie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0695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Hotel Chopok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5A9E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4D1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Júl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689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7ACA2971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0786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74698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854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vyrovnanie diskov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00AF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Zákazník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182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B308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Júl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1C3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pokladňa</w:t>
            </w:r>
          </w:p>
        </w:tc>
      </w:tr>
      <w:tr w:rsidR="005C13EB" w:rsidRPr="000F4C1B" w14:paraId="2BFAB668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CE7C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74699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3D65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uskladnenie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1711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Zákazník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DD0B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47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97D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August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9FFE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pokladňa</w:t>
            </w:r>
          </w:p>
        </w:tc>
      </w:tr>
      <w:tr w:rsidR="005C13EB" w:rsidRPr="000F4C1B" w14:paraId="6004163F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732C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74700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2C1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pneumatika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1E5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Zákazník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A02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ED4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August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933B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pokladňa</w:t>
            </w:r>
          </w:p>
        </w:tc>
      </w:tr>
      <w:tr w:rsidR="005C13EB" w:rsidRPr="000F4C1B" w14:paraId="6C1C8839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6A9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74701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1ECA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pneumatika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EF7E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Mondi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92E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61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C755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August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02E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298B0B79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DBE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74702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2E06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uskladnenie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4E61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Hotel Chopok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D3E6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47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17B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August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964E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5C153474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F25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74703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6466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pneumatika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556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Zákazník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1AAB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64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128C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August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6B95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pokladňa</w:t>
            </w:r>
          </w:p>
        </w:tc>
      </w:tr>
      <w:tr w:rsidR="005C13EB" w:rsidRPr="000F4C1B" w14:paraId="161940B0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33C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74704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8FB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prezúvanie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2B16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Zákazník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A908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810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August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E3AE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pokladňa</w:t>
            </w:r>
          </w:p>
        </w:tc>
      </w:tr>
      <w:tr w:rsidR="005C13EB" w:rsidRPr="000F4C1B" w14:paraId="367E91C5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556F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74705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77B1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vyvažovanie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782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eAkademy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2225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C53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August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149C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72979463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F80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74706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E6A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uskladnenie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904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eAkademy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827C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37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733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August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BABB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4F3DB242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8EEE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74707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08C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uskladnenie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2BE8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Mliekareň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41EB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36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97A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August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E63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1754B6F2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657F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74708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729B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uskladnenie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8A5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Mliekareň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D466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41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12E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August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7365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35F1B47B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1FCE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lastRenderedPageBreak/>
              <w:t>74709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FD06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vyvažovanie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AB31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eAkademy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52BC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F1A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August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8695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594C6C71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AEE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74710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7538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uskladnenie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A4E1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eAkademy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4D2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34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2C3A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August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983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4499A09D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0BA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74711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24DB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vyrovnanie diskov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F20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Mondi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A661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9FEB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August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DB8E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3594A272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928E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74712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4488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uskladnenie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BAF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eAkademy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AFD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50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30A8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August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726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1296D2CE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B38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74713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F9CB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vyvažovanie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999E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Zákazník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171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CAC1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August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375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pokladňa</w:t>
            </w:r>
          </w:p>
        </w:tc>
      </w:tr>
      <w:tr w:rsidR="005C13EB" w:rsidRPr="000F4C1B" w14:paraId="6251C96E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DB0A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74714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DCF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pneumatika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8F8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Mondi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B5B8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45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0EBE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August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39A8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69755984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7446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74715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902C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vyvažovanie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D3CE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Mliekareň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6E4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C84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August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0D6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50714BBB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12E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74716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8AEC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vyrovnanie diskov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4E4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ABC invest, s.r.o.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219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F2CE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August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850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71D29348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3301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74717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80AF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pneumatika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92D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Hotel Chopok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1C3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83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3DF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August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6B0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22B7FB5A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2EE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74718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8C8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vyrovnanie diskov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5376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Mondi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8FA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3BC8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August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19C8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3D305C72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828A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74719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AF9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prezúvanie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FED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Hotel Chopok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572A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CBCA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August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BC9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70B3FCEF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63B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74720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6FAC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vyrovnanie diskov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ED8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eAkademy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32C8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068A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August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947B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75A29434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5D4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74721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46FB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vyvažovanie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BFC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Zákazník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492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38E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September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AFF1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pokladňa</w:t>
            </w:r>
          </w:p>
        </w:tc>
      </w:tr>
      <w:tr w:rsidR="005C13EB" w:rsidRPr="000F4C1B" w14:paraId="1706FAD0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7F0E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74722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392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prezúvanie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FA11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eAkademy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057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7A6C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September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47D1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737B8F94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C7E5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74723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56DC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vyvažovanie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186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eAkademy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25A5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EDB5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September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E62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11D467E9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150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74724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905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vyrovnanie diskov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C2FA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Mliekareň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D035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3D8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September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0C7A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739D8F9B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02FB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74725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068A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prezúvanie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AE2E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Mliekareň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F095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3DC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September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BC5F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614ADCC5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1A5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74726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ED7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vyvažovanie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FBAB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Mondi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8D0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8746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September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8ACE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1E0CD456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6CE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74727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8CA6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vyvažovanie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6EA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Zákazník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FF45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C49E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September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D755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pokladňa</w:t>
            </w:r>
          </w:p>
        </w:tc>
      </w:tr>
      <w:tr w:rsidR="005C13EB" w:rsidRPr="000F4C1B" w14:paraId="3600C723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B5D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74728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E7B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uskladnenie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9BC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Mliekareň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6A9A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50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40E1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September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D4A6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1FCF8A0D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5398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74729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CBCF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vyrovnanie diskov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72A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ABC invest, s.r.o.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622F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861A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September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9C58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687354A9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E365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74730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8F41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prezúvanie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8A4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Mondi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961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122C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September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EF76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530AAFF6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CC95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74731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4D4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vyrovnanie diskov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FB1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ABC invest, s.r.o.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EBEF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F61B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September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523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7FA63185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56DE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74732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6F1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vyrovnanie diskov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D90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Mondi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08E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645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September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BF4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23450221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C6C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74733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DBAA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uskladnenie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E4C5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eAkademy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358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38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6AD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September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469E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53630D57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60AA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74734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27D6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pneumatika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FA9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Mliekareň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142C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95C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September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E8A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043F2558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979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74735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BB7F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prezúvanie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A97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eAkademy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FCA6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36C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September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859F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3154CF6F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48C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74736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FF4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vyrovnanie diskov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7D7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Mliekareň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1231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E03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September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152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2E07759B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A87F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74737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DB71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uskladnenie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4695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Mondi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956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44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5626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September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B43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453159CD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7AB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74738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F221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pneumatika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B26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Mliekareň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1DA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CD5B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September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FF6A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7E6188C8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F49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74739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82D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uskladnenie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7156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eAkademy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B40E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41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3F5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September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1C8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08C61057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4DAC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74740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CAC8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pneumatika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018B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Mondi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15BF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53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41F1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September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7045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5A0F08E9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841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74741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3FD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uskladnenie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307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Hotel Chopok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CCAE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35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FB91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September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AC2C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093ADC7F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AA9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74742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05F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vyrovnanie diskov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2EF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ABC invest, s.r.o.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A4F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FBB5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September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2B2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4C961125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B48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74743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6D78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vyvažovanie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355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eAkademy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0C8C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045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September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614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2C638AA3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8F0F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74744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0B6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pneumatika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C61B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Hotel Chopok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DE4A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58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869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September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04B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740A390B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599F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74745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EA66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pneumatika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2965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ABC invest, s.r.o.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C61C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86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DF6A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September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A4A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3AADE647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3DA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74746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F83A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prezúvanie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B5D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Hotel Chopok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D59A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29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212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September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B57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37860793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020B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74747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281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pneumatika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5710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eAkademy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EBE2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64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2C98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September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A7D8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6C48E2D2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60DB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74748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6BDA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pneumatika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702C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Hotel Chopok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29F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BF3B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September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F89F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01C4590E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842E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74749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B62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vyvažovanie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96AF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eAkademy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B155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EA16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September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3086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21675A1B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0F6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74750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C248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pneumatika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3465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Mliekareň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0AA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88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0A7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September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961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16446C4A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734F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74751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6BB4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prezúvanie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8F3D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Mondi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EF7F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34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E143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September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8035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08D9DB2F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101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74752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784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vyvažovanie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3CE5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Mliekareň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F5C1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13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E1C8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September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6216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faktúra</w:t>
            </w:r>
          </w:p>
        </w:tc>
      </w:tr>
      <w:tr w:rsidR="005C13EB" w:rsidRPr="000F4C1B" w14:paraId="52D931CF" w14:textId="77777777" w:rsidTr="009F2422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50D9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74753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6635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uskladnenie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BCC5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Zákazník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B047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30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5E0C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September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CC6C" w14:textId="77777777" w:rsidR="005C13EB" w:rsidRPr="000F4C1B" w:rsidRDefault="005C13EB" w:rsidP="009F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 w:rsidRPr="000F4C1B"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  <w:t>pokladňa</w:t>
            </w:r>
          </w:p>
        </w:tc>
      </w:tr>
    </w:tbl>
    <w:p w14:paraId="30635451" w14:textId="77777777" w:rsidR="005C13EB" w:rsidRDefault="005C13EB" w:rsidP="00DA4A3B">
      <w:pPr>
        <w:tabs>
          <w:tab w:val="left" w:pos="1134"/>
          <w:tab w:val="left" w:pos="4253"/>
          <w:tab w:val="left" w:pos="5954"/>
        </w:tabs>
        <w:spacing w:after="0" w:line="240" w:lineRule="auto"/>
        <w:rPr>
          <w:rFonts w:ascii="Verdana" w:hAnsi="Verdana"/>
        </w:rPr>
      </w:pPr>
    </w:p>
    <w:sectPr w:rsidR="005C13EB" w:rsidSect="00A0367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392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76EF3" w14:textId="77777777" w:rsidR="005C13EB" w:rsidRDefault="005C13EB" w:rsidP="009578C6">
      <w:pPr>
        <w:spacing w:after="0" w:line="240" w:lineRule="auto"/>
      </w:pPr>
      <w:r>
        <w:separator/>
      </w:r>
    </w:p>
  </w:endnote>
  <w:endnote w:type="continuationSeparator" w:id="0">
    <w:p w14:paraId="72AC34E0" w14:textId="77777777" w:rsidR="005C13EB" w:rsidRDefault="005C13EB" w:rsidP="00957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8202D" w14:textId="77777777" w:rsidR="00111B1E" w:rsidRDefault="00111B1E">
    <w:pPr>
      <w:pStyle w:val="Pta"/>
    </w:pPr>
  </w:p>
  <w:p w14:paraId="67C71917" w14:textId="77777777" w:rsidR="00111B1E" w:rsidRDefault="00111B1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9" w:type="dxa"/>
      <w:tblInd w:w="-214" w:type="dxa"/>
      <w:tblBorders>
        <w:top w:val="single" w:sz="18" w:space="0" w:color="102464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3544"/>
      <w:gridCol w:w="2835"/>
    </w:tblGrid>
    <w:tr w:rsidR="00F14716" w:rsidRPr="00D60E41" w14:paraId="25325D70" w14:textId="77777777" w:rsidTr="00766324">
      <w:trPr>
        <w:cantSplit/>
        <w:trHeight w:val="562"/>
      </w:trPr>
      <w:tc>
        <w:tcPr>
          <w:tcW w:w="3970" w:type="dxa"/>
          <w:vMerge w:val="restart"/>
          <w:tcBorders>
            <w:top w:val="single" w:sz="18" w:space="0" w:color="FF6600"/>
          </w:tcBorders>
        </w:tcPr>
        <w:p w14:paraId="40EAA324" w14:textId="77777777" w:rsidR="00F14716" w:rsidRPr="00D60E41" w:rsidRDefault="00F14716" w:rsidP="00E62C9A">
          <w:pPr>
            <w:pStyle w:val="Hlavika"/>
            <w:rPr>
              <w:rFonts w:ascii="Verdana" w:hAnsi="Verdana"/>
              <w:b/>
              <w:bCs/>
              <w:sz w:val="18"/>
              <w:lang w:val="en-US"/>
            </w:rPr>
          </w:pPr>
          <w:r>
            <w:rPr>
              <w:rFonts w:ascii="Verdana" w:hAnsi="Verdana"/>
              <w:b/>
              <w:bCs/>
              <w:sz w:val="18"/>
            </w:rPr>
            <w:t>eAkademy,</w:t>
          </w:r>
          <w:r w:rsidRPr="00D60E41">
            <w:rPr>
              <w:rFonts w:ascii="Verdana" w:hAnsi="Verdana"/>
              <w:b/>
              <w:bCs/>
              <w:sz w:val="18"/>
            </w:rPr>
            <w:t xml:space="preserve"> s.r.o.</w:t>
          </w:r>
        </w:p>
        <w:p w14:paraId="04816EBA" w14:textId="77777777" w:rsidR="00F14716" w:rsidRDefault="00F14716" w:rsidP="00E62C9A">
          <w:pPr>
            <w:pStyle w:val="Pta"/>
            <w:tabs>
              <w:tab w:val="left" w:pos="924"/>
            </w:tabs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>Školská 10, 031 01 L. Mikuláš</w:t>
          </w:r>
        </w:p>
        <w:p w14:paraId="74819675" w14:textId="77777777" w:rsidR="00F14716" w:rsidRPr="00D60E41" w:rsidRDefault="00B8037B" w:rsidP="00B8037B">
          <w:pPr>
            <w:pStyle w:val="Pta"/>
            <w:tabs>
              <w:tab w:val="left" w:pos="924"/>
            </w:tabs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>asistent@eakademy.sk</w:t>
          </w:r>
        </w:p>
      </w:tc>
      <w:tc>
        <w:tcPr>
          <w:tcW w:w="3544" w:type="dxa"/>
          <w:tcBorders>
            <w:top w:val="single" w:sz="18" w:space="0" w:color="FF6600"/>
          </w:tcBorders>
        </w:tcPr>
        <w:p w14:paraId="2A75EBE2" w14:textId="77777777" w:rsidR="00B8037B" w:rsidRDefault="0076069D" w:rsidP="00E62C9A">
          <w:pPr>
            <w:spacing w:after="0" w:line="240" w:lineRule="auto"/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>IBAN</w:t>
          </w:r>
          <w:r w:rsidR="00B8037B">
            <w:rPr>
              <w:rFonts w:ascii="Verdana" w:hAnsi="Verdana"/>
              <w:sz w:val="16"/>
            </w:rPr>
            <w:t xml:space="preserve">: </w:t>
          </w:r>
          <w:r w:rsidRPr="0076069D">
            <w:rPr>
              <w:rFonts w:ascii="Verdana" w:hAnsi="Verdana"/>
              <w:sz w:val="16"/>
            </w:rPr>
            <w:t>SK32</w:t>
          </w:r>
          <w:r>
            <w:rPr>
              <w:rFonts w:ascii="Verdana" w:hAnsi="Verdana"/>
              <w:sz w:val="16"/>
            </w:rPr>
            <w:t xml:space="preserve"> </w:t>
          </w:r>
          <w:r w:rsidRPr="0076069D">
            <w:rPr>
              <w:rFonts w:ascii="Verdana" w:hAnsi="Verdana"/>
              <w:sz w:val="16"/>
            </w:rPr>
            <w:t>8330</w:t>
          </w:r>
          <w:r>
            <w:rPr>
              <w:rFonts w:ascii="Verdana" w:hAnsi="Verdana"/>
              <w:sz w:val="16"/>
            </w:rPr>
            <w:t xml:space="preserve"> </w:t>
          </w:r>
          <w:r w:rsidRPr="0076069D">
            <w:rPr>
              <w:rFonts w:ascii="Verdana" w:hAnsi="Verdana"/>
              <w:sz w:val="16"/>
            </w:rPr>
            <w:t>0000</w:t>
          </w:r>
          <w:r>
            <w:rPr>
              <w:rFonts w:ascii="Verdana" w:hAnsi="Verdana"/>
              <w:sz w:val="16"/>
            </w:rPr>
            <w:t xml:space="preserve"> </w:t>
          </w:r>
          <w:r w:rsidRPr="0076069D">
            <w:rPr>
              <w:rFonts w:ascii="Verdana" w:hAnsi="Verdana"/>
              <w:sz w:val="16"/>
            </w:rPr>
            <w:t>0023</w:t>
          </w:r>
          <w:r>
            <w:rPr>
              <w:rFonts w:ascii="Verdana" w:hAnsi="Verdana"/>
              <w:sz w:val="16"/>
            </w:rPr>
            <w:t xml:space="preserve"> </w:t>
          </w:r>
          <w:r w:rsidRPr="0076069D">
            <w:rPr>
              <w:rFonts w:ascii="Verdana" w:hAnsi="Verdana"/>
              <w:sz w:val="16"/>
            </w:rPr>
            <w:t>0063</w:t>
          </w:r>
          <w:r>
            <w:rPr>
              <w:rFonts w:ascii="Verdana" w:hAnsi="Verdana"/>
              <w:sz w:val="16"/>
            </w:rPr>
            <w:t xml:space="preserve"> </w:t>
          </w:r>
          <w:r w:rsidRPr="0076069D">
            <w:rPr>
              <w:rFonts w:ascii="Verdana" w:hAnsi="Verdana"/>
              <w:sz w:val="16"/>
            </w:rPr>
            <w:t>5429</w:t>
          </w:r>
        </w:p>
        <w:p w14:paraId="08E70DCE" w14:textId="77777777" w:rsidR="0076069D" w:rsidRDefault="0076069D" w:rsidP="00E62C9A">
          <w:pPr>
            <w:spacing w:after="0" w:line="240" w:lineRule="auto"/>
            <w:rPr>
              <w:rFonts w:ascii="Verdana" w:hAnsi="Verdana"/>
              <w:sz w:val="16"/>
            </w:rPr>
          </w:pPr>
          <w:r w:rsidRPr="0076069D">
            <w:rPr>
              <w:rFonts w:ascii="Verdana" w:hAnsi="Verdana"/>
              <w:sz w:val="16"/>
            </w:rPr>
            <w:t>BIC/SWIFT: FIOZSKBAXXX</w:t>
          </w:r>
        </w:p>
        <w:p w14:paraId="23093D01" w14:textId="77777777" w:rsidR="00F14716" w:rsidRPr="00D60E41" w:rsidRDefault="00B8037B" w:rsidP="0076069D">
          <w:pPr>
            <w:spacing w:after="0" w:line="240" w:lineRule="auto"/>
            <w:rPr>
              <w:rFonts w:ascii="Verdana" w:hAnsi="Verdana"/>
              <w:sz w:val="16"/>
            </w:rPr>
          </w:pPr>
          <w:proofErr w:type="spellStart"/>
          <w:r>
            <w:rPr>
              <w:rFonts w:ascii="Verdana" w:hAnsi="Verdana"/>
              <w:sz w:val="16"/>
            </w:rPr>
            <w:t>Fio</w:t>
          </w:r>
          <w:proofErr w:type="spellEnd"/>
          <w:r>
            <w:rPr>
              <w:rFonts w:ascii="Verdana" w:hAnsi="Verdana"/>
              <w:sz w:val="16"/>
            </w:rPr>
            <w:t xml:space="preserve"> banka a.s. pobočka Košice</w:t>
          </w:r>
        </w:p>
      </w:tc>
      <w:tc>
        <w:tcPr>
          <w:tcW w:w="2835" w:type="dxa"/>
          <w:tcBorders>
            <w:top w:val="single" w:sz="18" w:space="0" w:color="FF6600"/>
          </w:tcBorders>
        </w:tcPr>
        <w:p w14:paraId="34760670" w14:textId="77777777" w:rsidR="00F14716" w:rsidRDefault="00F14716" w:rsidP="00E62C9A">
          <w:pPr>
            <w:pStyle w:val="Pta"/>
            <w:tabs>
              <w:tab w:val="clear" w:pos="4536"/>
            </w:tabs>
            <w:ind w:left="71"/>
            <w:rPr>
              <w:rFonts w:ascii="Verdana" w:hAnsi="Verdana"/>
              <w:sz w:val="16"/>
            </w:rPr>
          </w:pPr>
          <w:r w:rsidRPr="00D60E41">
            <w:rPr>
              <w:rFonts w:ascii="Verdana" w:hAnsi="Verdana"/>
              <w:sz w:val="16"/>
            </w:rPr>
            <w:t xml:space="preserve">IČO: </w:t>
          </w:r>
          <w:r w:rsidRPr="004D08E6">
            <w:rPr>
              <w:rFonts w:ascii="Verdana" w:hAnsi="Verdana"/>
              <w:sz w:val="16"/>
            </w:rPr>
            <w:t>47633743 </w:t>
          </w:r>
          <w:r w:rsidRPr="00D60E41">
            <w:rPr>
              <w:rFonts w:ascii="Verdana" w:hAnsi="Verdana"/>
              <w:sz w:val="16"/>
            </w:rPr>
            <w:br/>
            <w:t xml:space="preserve">DIČ: </w:t>
          </w:r>
          <w:r w:rsidRPr="00A635B6">
            <w:rPr>
              <w:rFonts w:ascii="Verdana" w:hAnsi="Verdana"/>
              <w:sz w:val="16"/>
            </w:rPr>
            <w:t>2023</w:t>
          </w:r>
          <w:r>
            <w:rPr>
              <w:rFonts w:ascii="Verdana" w:hAnsi="Verdana"/>
              <w:sz w:val="16"/>
            </w:rPr>
            <w:t>997338</w:t>
          </w:r>
        </w:p>
        <w:p w14:paraId="2EE1BD92" w14:textId="77777777" w:rsidR="00F14716" w:rsidRPr="00D60E41" w:rsidRDefault="00787CFB" w:rsidP="00E62C9A">
          <w:pPr>
            <w:pStyle w:val="Pta"/>
            <w:tabs>
              <w:tab w:val="clear" w:pos="4536"/>
            </w:tabs>
            <w:ind w:left="71"/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>Ič DPH: SK</w:t>
          </w:r>
          <w:r w:rsidRPr="00A635B6">
            <w:rPr>
              <w:rFonts w:ascii="Verdana" w:hAnsi="Verdana"/>
              <w:sz w:val="16"/>
            </w:rPr>
            <w:t>2023</w:t>
          </w:r>
          <w:r>
            <w:rPr>
              <w:rFonts w:ascii="Verdana" w:hAnsi="Verdana"/>
              <w:sz w:val="16"/>
            </w:rPr>
            <w:t>997338</w:t>
          </w:r>
        </w:p>
      </w:tc>
    </w:tr>
    <w:tr w:rsidR="00F14716" w:rsidRPr="00D60E41" w14:paraId="3101058F" w14:textId="77777777" w:rsidTr="00766324">
      <w:trPr>
        <w:cantSplit/>
        <w:trHeight w:val="211"/>
      </w:trPr>
      <w:tc>
        <w:tcPr>
          <w:tcW w:w="3970" w:type="dxa"/>
          <w:vMerge/>
          <w:tcBorders>
            <w:top w:val="nil"/>
          </w:tcBorders>
        </w:tcPr>
        <w:p w14:paraId="18374B89" w14:textId="77777777" w:rsidR="00F14716" w:rsidRDefault="00F14716" w:rsidP="00E62C9A">
          <w:pPr>
            <w:pStyle w:val="Hlavika"/>
            <w:rPr>
              <w:rFonts w:ascii="Verdana" w:hAnsi="Verdana"/>
              <w:b/>
              <w:bCs/>
              <w:sz w:val="18"/>
            </w:rPr>
          </w:pPr>
        </w:p>
      </w:tc>
      <w:tc>
        <w:tcPr>
          <w:tcW w:w="6379" w:type="dxa"/>
          <w:gridSpan w:val="2"/>
          <w:tcBorders>
            <w:top w:val="nil"/>
          </w:tcBorders>
        </w:tcPr>
        <w:p w14:paraId="1C5982F1" w14:textId="77777777" w:rsidR="00F14716" w:rsidRPr="00D60E41" w:rsidRDefault="00F14716" w:rsidP="00A83C0C">
          <w:pPr>
            <w:pStyle w:val="Pta"/>
            <w:tabs>
              <w:tab w:val="left" w:pos="211"/>
            </w:tabs>
            <w:rPr>
              <w:rFonts w:ascii="Verdana" w:hAnsi="Verdana"/>
              <w:sz w:val="16"/>
            </w:rPr>
          </w:pPr>
          <w:r w:rsidRPr="00D60E41">
            <w:rPr>
              <w:rFonts w:ascii="Verdana" w:hAnsi="Verdana"/>
              <w:sz w:val="16"/>
            </w:rPr>
            <w:t xml:space="preserve">Obchodný register: </w:t>
          </w:r>
          <w:r w:rsidRPr="00A635B6">
            <w:rPr>
              <w:rFonts w:ascii="Verdana" w:hAnsi="Verdana"/>
              <w:sz w:val="16"/>
            </w:rPr>
            <w:t>Okresn</w:t>
          </w:r>
          <w:r>
            <w:rPr>
              <w:rFonts w:ascii="Verdana" w:hAnsi="Verdana"/>
              <w:sz w:val="16"/>
            </w:rPr>
            <w:t>ý súd</w:t>
          </w:r>
          <w:r w:rsidRPr="00A635B6">
            <w:rPr>
              <w:rFonts w:ascii="Verdana" w:hAnsi="Verdana"/>
              <w:sz w:val="16"/>
            </w:rPr>
            <w:t xml:space="preserve"> </w:t>
          </w:r>
          <w:r w:rsidR="00A83C0C">
            <w:rPr>
              <w:rFonts w:ascii="Verdana" w:hAnsi="Verdana"/>
              <w:sz w:val="16"/>
            </w:rPr>
            <w:t>Žilina</w:t>
          </w:r>
          <w:r>
            <w:rPr>
              <w:rFonts w:ascii="Verdana" w:hAnsi="Verdana"/>
              <w:sz w:val="16"/>
            </w:rPr>
            <w:t xml:space="preserve">, oddiel: </w:t>
          </w:r>
          <w:proofErr w:type="spellStart"/>
          <w:r>
            <w:rPr>
              <w:rFonts w:ascii="Verdana" w:hAnsi="Verdana"/>
              <w:sz w:val="16"/>
            </w:rPr>
            <w:t>Sro</w:t>
          </w:r>
          <w:proofErr w:type="spellEnd"/>
          <w:r>
            <w:rPr>
              <w:rFonts w:ascii="Verdana" w:hAnsi="Verdana"/>
              <w:sz w:val="16"/>
            </w:rPr>
            <w:t xml:space="preserve"> vložka č.</w:t>
          </w:r>
          <w:r w:rsidRPr="005F4FAE">
            <w:rPr>
              <w:rFonts w:ascii="Verdana" w:hAnsi="Verdana"/>
              <w:sz w:val="16"/>
            </w:rPr>
            <w:t xml:space="preserve"> </w:t>
          </w:r>
          <w:r w:rsidR="00A83C0C" w:rsidRPr="00A83C0C">
            <w:rPr>
              <w:rFonts w:ascii="Verdana" w:hAnsi="Verdana"/>
              <w:sz w:val="16"/>
            </w:rPr>
            <w:t>62453/L</w:t>
          </w:r>
        </w:p>
      </w:tc>
    </w:tr>
  </w:tbl>
  <w:p w14:paraId="0F3F06A9" w14:textId="77777777" w:rsidR="00F14716" w:rsidRDefault="00F1471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619E7" w14:textId="77777777" w:rsidR="005C13EB" w:rsidRDefault="005C13EB" w:rsidP="009578C6">
      <w:pPr>
        <w:spacing w:after="0" w:line="240" w:lineRule="auto"/>
      </w:pPr>
      <w:r>
        <w:separator/>
      </w:r>
    </w:p>
  </w:footnote>
  <w:footnote w:type="continuationSeparator" w:id="0">
    <w:p w14:paraId="1E5510E8" w14:textId="77777777" w:rsidR="005C13EB" w:rsidRDefault="005C13EB" w:rsidP="00957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1EF4F" w14:textId="77777777" w:rsidR="00A03671" w:rsidRPr="00A03671" w:rsidRDefault="00111B1E" w:rsidP="00A03671">
    <w:pPr>
      <w:pStyle w:val="Hlavika"/>
      <w:pBdr>
        <w:bottom w:val="single" w:sz="12" w:space="1" w:color="FF6600"/>
      </w:pBdr>
      <w:tabs>
        <w:tab w:val="clear" w:pos="9072"/>
        <w:tab w:val="right" w:pos="8931"/>
      </w:tabs>
      <w:rPr>
        <w:rFonts w:ascii="Verdana" w:hAnsi="Verdana"/>
        <w:color w:val="FF6600"/>
        <w:sz w:val="16"/>
      </w:rPr>
    </w:pPr>
    <w:r>
      <w:rPr>
        <w:rFonts w:ascii="Verdana" w:hAnsi="Verdana"/>
        <w:noProof/>
        <w:lang w:eastAsia="sk-SK"/>
      </w:rPr>
      <w:drawing>
        <wp:inline distT="0" distB="0" distL="0" distR="0" wp14:anchorId="3620B68D" wp14:editId="20081A30">
          <wp:extent cx="332509" cy="305432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kadem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827" cy="305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03671">
      <w:rPr>
        <w:rFonts w:ascii="Verdana" w:hAnsi="Verdana"/>
        <w:b/>
        <w:bCs/>
        <w:sz w:val="18"/>
      </w:rPr>
      <w:tab/>
    </w:r>
    <w:r w:rsidR="00A03671">
      <w:rPr>
        <w:rFonts w:ascii="Verdana" w:hAnsi="Verdana"/>
        <w:b/>
        <w:bCs/>
        <w:sz w:val="18"/>
      </w:rPr>
      <w:tab/>
    </w:r>
    <w:r w:rsidR="00A03671" w:rsidRPr="00A03671">
      <w:rPr>
        <w:rFonts w:ascii="Verdana" w:hAnsi="Verdana"/>
        <w:color w:val="FF6600"/>
        <w:sz w:val="16"/>
      </w:rPr>
      <w:t>eAkademy s.r.o</w:t>
    </w:r>
    <w:r w:rsidR="00A03671">
      <w:rPr>
        <w:rFonts w:ascii="Verdana" w:hAnsi="Verdana"/>
        <w:color w:val="FF6600"/>
        <w:sz w:val="16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571EF" w14:textId="77777777" w:rsidR="00F14716" w:rsidRPr="009578C6" w:rsidRDefault="00F14716" w:rsidP="00B17455">
    <w:pPr>
      <w:pStyle w:val="Hlavika"/>
      <w:pBdr>
        <w:bottom w:val="single" w:sz="12" w:space="1" w:color="FF6600"/>
      </w:pBdr>
      <w:tabs>
        <w:tab w:val="clear" w:pos="4536"/>
      </w:tabs>
      <w:spacing w:after="120"/>
      <w:rPr>
        <w:rFonts w:ascii="Verdana" w:hAnsi="Verdana"/>
      </w:rPr>
    </w:pPr>
    <w:r>
      <w:rPr>
        <w:rFonts w:ascii="Verdana" w:hAnsi="Verdana"/>
        <w:noProof/>
        <w:lang w:eastAsia="sk-SK"/>
      </w:rPr>
      <w:drawing>
        <wp:inline distT="0" distB="0" distL="0" distR="0" wp14:anchorId="71E16A8B" wp14:editId="6FC13ECB">
          <wp:extent cx="1377696" cy="1265506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kadem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845" cy="1267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D0D064" w14:textId="77777777" w:rsidR="00F14716" w:rsidRDefault="00F1471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5786D"/>
    <w:multiLevelType w:val="hybridMultilevel"/>
    <w:tmpl w:val="03CAC7D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EA1753"/>
    <w:multiLevelType w:val="hybridMultilevel"/>
    <w:tmpl w:val="E46ED676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41156FB"/>
    <w:multiLevelType w:val="hybridMultilevel"/>
    <w:tmpl w:val="5F20CCB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A40F6"/>
    <w:multiLevelType w:val="hybridMultilevel"/>
    <w:tmpl w:val="BF166868"/>
    <w:lvl w:ilvl="0" w:tplc="6C406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A179FD"/>
    <w:multiLevelType w:val="hybridMultilevel"/>
    <w:tmpl w:val="5F20CCB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2538C"/>
    <w:multiLevelType w:val="hybridMultilevel"/>
    <w:tmpl w:val="03CAC7D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604FED"/>
    <w:multiLevelType w:val="hybridMultilevel"/>
    <w:tmpl w:val="A8066860"/>
    <w:lvl w:ilvl="0" w:tplc="9FEEFDC0">
      <w:start w:val="1"/>
      <w:numFmt w:val="bullet"/>
      <w:lvlText w:val="-"/>
      <w:lvlJc w:val="left"/>
      <w:pPr>
        <w:ind w:left="1800" w:hanging="360"/>
      </w:pPr>
      <w:rPr>
        <w:rFonts w:ascii="Verdana" w:eastAsia="Verdana" w:hAnsi="Verdana" w:cs="Verdana" w:hint="default"/>
      </w:rPr>
    </w:lvl>
    <w:lvl w:ilvl="1" w:tplc="041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8245358"/>
    <w:multiLevelType w:val="hybridMultilevel"/>
    <w:tmpl w:val="E4D09796"/>
    <w:lvl w:ilvl="0" w:tplc="7BF014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F63A7"/>
    <w:multiLevelType w:val="hybridMultilevel"/>
    <w:tmpl w:val="0712969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0B092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E1DA0A72">
      <w:start w:val="1"/>
      <w:numFmt w:val="bullet"/>
      <w:lvlText w:val=""/>
      <w:lvlJc w:val="left"/>
      <w:pPr>
        <w:ind w:left="2340" w:hanging="360"/>
      </w:pPr>
      <w:rPr>
        <w:rFonts w:ascii="Symbol" w:eastAsia="Verdana" w:hAnsi="Symbol" w:cs="Verdana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10BC3"/>
    <w:multiLevelType w:val="hybridMultilevel"/>
    <w:tmpl w:val="B1EC3E94"/>
    <w:lvl w:ilvl="0" w:tplc="041B0019">
      <w:start w:val="1"/>
      <w:numFmt w:val="lowerLetter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F25744"/>
    <w:multiLevelType w:val="hybridMultilevel"/>
    <w:tmpl w:val="8E827B4E"/>
    <w:lvl w:ilvl="0" w:tplc="A92A6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A1339"/>
    <w:multiLevelType w:val="hybridMultilevel"/>
    <w:tmpl w:val="5F20CCB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8791F"/>
    <w:multiLevelType w:val="hybridMultilevel"/>
    <w:tmpl w:val="7CC2A168"/>
    <w:lvl w:ilvl="0" w:tplc="5192D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B91A42"/>
    <w:multiLevelType w:val="hybridMultilevel"/>
    <w:tmpl w:val="32C292DE"/>
    <w:lvl w:ilvl="0" w:tplc="79EE4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B5F10"/>
    <w:multiLevelType w:val="hybridMultilevel"/>
    <w:tmpl w:val="11CE80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444CF"/>
    <w:multiLevelType w:val="hybridMultilevel"/>
    <w:tmpl w:val="03CAC7D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8224740">
    <w:abstractNumId w:val="12"/>
  </w:num>
  <w:num w:numId="2" w16cid:durableId="466355493">
    <w:abstractNumId w:val="10"/>
  </w:num>
  <w:num w:numId="3" w16cid:durableId="1426876963">
    <w:abstractNumId w:val="14"/>
  </w:num>
  <w:num w:numId="4" w16cid:durableId="40516496">
    <w:abstractNumId w:val="4"/>
  </w:num>
  <w:num w:numId="5" w16cid:durableId="1263033283">
    <w:abstractNumId w:val="8"/>
  </w:num>
  <w:num w:numId="6" w16cid:durableId="994188488">
    <w:abstractNumId w:val="6"/>
  </w:num>
  <w:num w:numId="7" w16cid:durableId="1324965345">
    <w:abstractNumId w:val="2"/>
  </w:num>
  <w:num w:numId="8" w16cid:durableId="1043677130">
    <w:abstractNumId w:val="11"/>
  </w:num>
  <w:num w:numId="9" w16cid:durableId="1665551287">
    <w:abstractNumId w:val="5"/>
  </w:num>
  <w:num w:numId="10" w16cid:durableId="1453477531">
    <w:abstractNumId w:val="9"/>
  </w:num>
  <w:num w:numId="11" w16cid:durableId="1187133829">
    <w:abstractNumId w:val="1"/>
  </w:num>
  <w:num w:numId="12" w16cid:durableId="1779329416">
    <w:abstractNumId w:val="0"/>
  </w:num>
  <w:num w:numId="13" w16cid:durableId="1584416648">
    <w:abstractNumId w:val="15"/>
  </w:num>
  <w:num w:numId="14" w16cid:durableId="4476728">
    <w:abstractNumId w:val="13"/>
  </w:num>
  <w:num w:numId="15" w16cid:durableId="264121293">
    <w:abstractNumId w:val="7"/>
  </w:num>
  <w:num w:numId="16" w16cid:durableId="2076009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3EB"/>
    <w:rsid w:val="0007363B"/>
    <w:rsid w:val="00086E67"/>
    <w:rsid w:val="000A47B1"/>
    <w:rsid w:val="000B014A"/>
    <w:rsid w:val="000E59E8"/>
    <w:rsid w:val="0010424C"/>
    <w:rsid w:val="00105D43"/>
    <w:rsid w:val="00110CCF"/>
    <w:rsid w:val="00111B1E"/>
    <w:rsid w:val="00140EE7"/>
    <w:rsid w:val="00150A82"/>
    <w:rsid w:val="00151BF3"/>
    <w:rsid w:val="00197D14"/>
    <w:rsid w:val="001A126E"/>
    <w:rsid w:val="001E4BE8"/>
    <w:rsid w:val="001E7B67"/>
    <w:rsid w:val="00206D23"/>
    <w:rsid w:val="00246640"/>
    <w:rsid w:val="0025438E"/>
    <w:rsid w:val="00260C58"/>
    <w:rsid w:val="002B2438"/>
    <w:rsid w:val="002B6A36"/>
    <w:rsid w:val="00310796"/>
    <w:rsid w:val="003151EB"/>
    <w:rsid w:val="003251FB"/>
    <w:rsid w:val="00326A6C"/>
    <w:rsid w:val="00337F8E"/>
    <w:rsid w:val="003819DD"/>
    <w:rsid w:val="003906AD"/>
    <w:rsid w:val="003954F2"/>
    <w:rsid w:val="003A0C50"/>
    <w:rsid w:val="003A2F74"/>
    <w:rsid w:val="003C7EE8"/>
    <w:rsid w:val="004143E8"/>
    <w:rsid w:val="00415A53"/>
    <w:rsid w:val="0046543B"/>
    <w:rsid w:val="0046624B"/>
    <w:rsid w:val="0047716B"/>
    <w:rsid w:val="00494720"/>
    <w:rsid w:val="004D08E6"/>
    <w:rsid w:val="0050262A"/>
    <w:rsid w:val="005108A5"/>
    <w:rsid w:val="00572420"/>
    <w:rsid w:val="005A6AC6"/>
    <w:rsid w:val="005C13EB"/>
    <w:rsid w:val="005F4FAE"/>
    <w:rsid w:val="006069A3"/>
    <w:rsid w:val="00630F79"/>
    <w:rsid w:val="006472A8"/>
    <w:rsid w:val="00672383"/>
    <w:rsid w:val="006B344E"/>
    <w:rsid w:val="006C2101"/>
    <w:rsid w:val="006E6921"/>
    <w:rsid w:val="0070096A"/>
    <w:rsid w:val="0071660B"/>
    <w:rsid w:val="007240C1"/>
    <w:rsid w:val="007426DD"/>
    <w:rsid w:val="0076069D"/>
    <w:rsid w:val="00766324"/>
    <w:rsid w:val="00784BBD"/>
    <w:rsid w:val="00787CFB"/>
    <w:rsid w:val="00801D61"/>
    <w:rsid w:val="00826B9A"/>
    <w:rsid w:val="008311CB"/>
    <w:rsid w:val="00860983"/>
    <w:rsid w:val="00911F04"/>
    <w:rsid w:val="00921308"/>
    <w:rsid w:val="00947B75"/>
    <w:rsid w:val="009578C6"/>
    <w:rsid w:val="00964551"/>
    <w:rsid w:val="00972AD7"/>
    <w:rsid w:val="00974731"/>
    <w:rsid w:val="00976633"/>
    <w:rsid w:val="00996410"/>
    <w:rsid w:val="009B656B"/>
    <w:rsid w:val="009D50D7"/>
    <w:rsid w:val="009D5D67"/>
    <w:rsid w:val="009D6152"/>
    <w:rsid w:val="009E6242"/>
    <w:rsid w:val="009E6BFB"/>
    <w:rsid w:val="00A03671"/>
    <w:rsid w:val="00A1201F"/>
    <w:rsid w:val="00A635B6"/>
    <w:rsid w:val="00A67CFF"/>
    <w:rsid w:val="00A74E60"/>
    <w:rsid w:val="00A757A2"/>
    <w:rsid w:val="00A83C0C"/>
    <w:rsid w:val="00A840AE"/>
    <w:rsid w:val="00AF09FA"/>
    <w:rsid w:val="00B10762"/>
    <w:rsid w:val="00B13C5B"/>
    <w:rsid w:val="00B17455"/>
    <w:rsid w:val="00B22BD6"/>
    <w:rsid w:val="00B8037B"/>
    <w:rsid w:val="00B95305"/>
    <w:rsid w:val="00B97269"/>
    <w:rsid w:val="00BF19BC"/>
    <w:rsid w:val="00C03FA7"/>
    <w:rsid w:val="00C2111E"/>
    <w:rsid w:val="00C41462"/>
    <w:rsid w:val="00C52969"/>
    <w:rsid w:val="00C54049"/>
    <w:rsid w:val="00C868CE"/>
    <w:rsid w:val="00C919C7"/>
    <w:rsid w:val="00CB0591"/>
    <w:rsid w:val="00CB7321"/>
    <w:rsid w:val="00CD0834"/>
    <w:rsid w:val="00CE18EC"/>
    <w:rsid w:val="00CE6A1C"/>
    <w:rsid w:val="00D01871"/>
    <w:rsid w:val="00D141D2"/>
    <w:rsid w:val="00D60E41"/>
    <w:rsid w:val="00D70238"/>
    <w:rsid w:val="00DA4A3B"/>
    <w:rsid w:val="00DB61DD"/>
    <w:rsid w:val="00DC24C0"/>
    <w:rsid w:val="00DF65CA"/>
    <w:rsid w:val="00E00797"/>
    <w:rsid w:val="00E47199"/>
    <w:rsid w:val="00E47C58"/>
    <w:rsid w:val="00E55B0A"/>
    <w:rsid w:val="00E7241C"/>
    <w:rsid w:val="00E827A2"/>
    <w:rsid w:val="00E91B75"/>
    <w:rsid w:val="00EA4319"/>
    <w:rsid w:val="00EC02DC"/>
    <w:rsid w:val="00F14716"/>
    <w:rsid w:val="00F328B1"/>
    <w:rsid w:val="00F53A53"/>
    <w:rsid w:val="00F77229"/>
    <w:rsid w:val="00F87F36"/>
    <w:rsid w:val="00FA28D9"/>
    <w:rsid w:val="00FB4725"/>
    <w:rsid w:val="00FD552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2D35F"/>
  <w15:docId w15:val="{3D76EEBD-7B71-433D-B6E5-C428D8E3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C13EB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5108A5"/>
    <w:pPr>
      <w:keepNext/>
      <w:keepLines/>
      <w:spacing w:before="240" w:after="120" w:line="276" w:lineRule="auto"/>
      <w:outlineLvl w:val="0"/>
    </w:pPr>
    <w:rPr>
      <w:rFonts w:ascii="Verdana" w:eastAsiaTheme="majorEastAsia" w:hAnsi="Verdana" w:cstheme="majorBidi"/>
      <w:b/>
      <w:bCs/>
      <w:color w:val="365F91" w:themeColor="accent1" w:themeShade="BF"/>
      <w:kern w:val="0"/>
      <w:sz w:val="28"/>
      <w:szCs w:val="28"/>
      <w14:ligatures w14:val="none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C1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C13E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C13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C13E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C13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C13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C13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C13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578C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HlavikaChar">
    <w:name w:val="Hlavička Char"/>
    <w:basedOn w:val="Predvolenpsmoodseku"/>
    <w:link w:val="Hlavika"/>
    <w:uiPriority w:val="99"/>
    <w:rsid w:val="009578C6"/>
  </w:style>
  <w:style w:type="paragraph" w:styleId="Pta">
    <w:name w:val="footer"/>
    <w:basedOn w:val="Normlny"/>
    <w:link w:val="PtaChar"/>
    <w:uiPriority w:val="99"/>
    <w:unhideWhenUsed/>
    <w:rsid w:val="009578C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PtaChar">
    <w:name w:val="Päta Char"/>
    <w:basedOn w:val="Predvolenpsmoodseku"/>
    <w:link w:val="Pta"/>
    <w:uiPriority w:val="99"/>
    <w:rsid w:val="009578C6"/>
  </w:style>
  <w:style w:type="paragraph" w:styleId="Textbubliny">
    <w:name w:val="Balloon Text"/>
    <w:basedOn w:val="Normlny"/>
    <w:link w:val="TextbublinyChar"/>
    <w:uiPriority w:val="99"/>
    <w:semiHidden/>
    <w:unhideWhenUsed/>
    <w:rsid w:val="009578C6"/>
    <w:pPr>
      <w:spacing w:after="0" w:line="240" w:lineRule="auto"/>
    </w:pPr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78C6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D7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D7023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sk-SK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C54049"/>
    <w:rPr>
      <w:color w:val="0000FF" w:themeColor="hyperlink"/>
      <w:u w:val="single"/>
    </w:rPr>
  </w:style>
  <w:style w:type="character" w:customStyle="1" w:styleId="apple-converted-space">
    <w:name w:val="apple-converted-space"/>
    <w:basedOn w:val="Predvolenpsmoodseku"/>
    <w:rsid w:val="004D08E6"/>
  </w:style>
  <w:style w:type="paragraph" w:styleId="Odsekzoznamu">
    <w:name w:val="List Paragraph"/>
    <w:basedOn w:val="Normlny"/>
    <w:uiPriority w:val="34"/>
    <w:qFormat/>
    <w:rsid w:val="00EC02DC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il">
    <w:name w:val="il"/>
    <w:basedOn w:val="Predvolenpsmoodseku"/>
    <w:rsid w:val="00964551"/>
  </w:style>
  <w:style w:type="character" w:customStyle="1" w:styleId="Nadpis1Char">
    <w:name w:val="Nadpis 1 Char"/>
    <w:basedOn w:val="Predvolenpsmoodseku"/>
    <w:link w:val="Nadpis1"/>
    <w:uiPriority w:val="9"/>
    <w:rsid w:val="005108A5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C13EB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C13EB"/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:lang w:eastAsia="en-US"/>
      <w14:ligatures w14:val="standardContextual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C13EB"/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C13EB"/>
    <w:rPr>
      <w:rFonts w:asciiTheme="minorHAnsi" w:eastAsiaTheme="majorEastAsia" w:hAnsiTheme="minorHAnsi" w:cstheme="majorBidi"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C13EB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C13EB"/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C13EB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C13EB"/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zov">
    <w:name w:val="Title"/>
    <w:basedOn w:val="Normlny"/>
    <w:next w:val="Normlny"/>
    <w:link w:val="NzovChar"/>
    <w:uiPriority w:val="10"/>
    <w:qFormat/>
    <w:rsid w:val="005C13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C13E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C13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C13EB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paragraph" w:styleId="Citcia">
    <w:name w:val="Quote"/>
    <w:basedOn w:val="Normlny"/>
    <w:next w:val="Normlny"/>
    <w:link w:val="CitciaChar"/>
    <w:uiPriority w:val="29"/>
    <w:qFormat/>
    <w:rsid w:val="005C1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C13EB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5C13EB"/>
    <w:rPr>
      <w:i/>
      <w:iCs/>
      <w:color w:val="365F9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C13E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C13EB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character" w:styleId="Zvraznenodkaz">
    <w:name w:val="Intense Reference"/>
    <w:basedOn w:val="Predvolenpsmoodseku"/>
    <w:uiPriority w:val="32"/>
    <w:qFormat/>
    <w:rsid w:val="005C13EB"/>
    <w:rPr>
      <w:b/>
      <w:bCs/>
      <w:smallCaps/>
      <w:color w:val="365F91" w:themeColor="accent1" w:themeShade="BF"/>
      <w:spacing w:val="5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C13EB"/>
    <w:rPr>
      <w:color w:val="800080"/>
      <w:u w:val="single"/>
    </w:rPr>
  </w:style>
  <w:style w:type="paragraph" w:customStyle="1" w:styleId="msonormal0">
    <w:name w:val="msonormal"/>
    <w:basedOn w:val="Normlny"/>
    <w:rsid w:val="005C1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customStyle="1" w:styleId="xl66">
    <w:name w:val="xl66"/>
    <w:basedOn w:val="Normlny"/>
    <w:rsid w:val="005C1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customStyle="1" w:styleId="xl67">
    <w:name w:val="xl67"/>
    <w:basedOn w:val="Normlny"/>
    <w:rsid w:val="005C13E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2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3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6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Lojdl\eAkademy\Kancel&#225;ria%20-%20Dokumenty\&#352;abl&#243;ny%20a%20HP\Kontroln&#253;%20zoznam%20pred%20&#353;kolen&#237;m%20190108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D9F2A55187424A9D1A7E34C30D1E6F" ma:contentTypeVersion="15" ma:contentTypeDescription="Umožňuje vytvoriť nový dokument." ma:contentTypeScope="" ma:versionID="4762d5ba28074f9a45a9b3e194dd22b3">
  <xsd:schema xmlns:xsd="http://www.w3.org/2001/XMLSchema" xmlns:xs="http://www.w3.org/2001/XMLSchema" xmlns:p="http://schemas.microsoft.com/office/2006/metadata/properties" xmlns:ns2="72de1ff0-05b0-4ad8-9d58-55071af5eae2" xmlns:ns3="5e78d46c-b34b-47bf-bf31-8f2cf5125066" targetNamespace="http://schemas.microsoft.com/office/2006/metadata/properties" ma:root="true" ma:fieldsID="8ba6d252b8d38d1c85d054e0eb2c6582" ns2:_="" ns3:_="">
    <xsd:import namespace="72de1ff0-05b0-4ad8-9d58-55071af5eae2"/>
    <xsd:import namespace="5e78d46c-b34b-47bf-bf31-8f2cf51250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e1ff0-05b0-4ad8-9d58-55071af5e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af4cf429-5024-4e64-a053-15e4b12b6b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d46c-b34b-47bf-bf31-8f2cf512506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d287484-8e54-4e64-ad18-ebb6b0bff6ff}" ma:internalName="TaxCatchAll" ma:showField="CatchAllData" ma:web="5e78d46c-b34b-47bf-bf31-8f2cf51250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de1ff0-05b0-4ad8-9d58-55071af5eae2">
      <Terms xmlns="http://schemas.microsoft.com/office/infopath/2007/PartnerControls"/>
    </lcf76f155ced4ddcb4097134ff3c332f>
    <TaxCatchAll xmlns="5e78d46c-b34b-47bf-bf31-8f2cf512506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B8E61E-1C6F-4906-B3FD-3898B59E4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e1ff0-05b0-4ad8-9d58-55071af5eae2"/>
    <ds:schemaRef ds:uri="5e78d46c-b34b-47bf-bf31-8f2cf51250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28BA68-E108-4B86-A19F-81663C5398B1}">
  <ds:schemaRefs>
    <ds:schemaRef ds:uri="http://schemas.microsoft.com/office/2006/metadata/properties"/>
    <ds:schemaRef ds:uri="http://schemas.microsoft.com/office/infopath/2007/PartnerControls"/>
    <ds:schemaRef ds:uri="72de1ff0-05b0-4ad8-9d58-55071af5eae2"/>
    <ds:schemaRef ds:uri="5e78d46c-b34b-47bf-bf31-8f2cf5125066"/>
  </ds:schemaRefs>
</ds:datastoreItem>
</file>

<file path=customXml/itemProps3.xml><?xml version="1.0" encoding="utf-8"?>
<ds:datastoreItem xmlns:ds="http://schemas.openxmlformats.org/officeDocument/2006/customXml" ds:itemID="{3BE87030-7172-4E86-A04D-10C38DE9A1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D68B0C-D6D1-4C94-B8A2-EA5067793E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Kontrolný zoznam pred školením 190108.dotx</Template>
  <TotalTime>26</TotalTime>
  <Pages>5</Pages>
  <Words>1267</Words>
  <Characters>7226</Characters>
  <Application>Microsoft Office Word</Application>
  <DocSecurity>0</DocSecurity>
  <Lines>60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Lojdl (eAkademy, s.r.o.)</dc:creator>
  <cp:lastModifiedBy>Peter Lojdl</cp:lastModifiedBy>
  <cp:revision>7</cp:revision>
  <dcterms:created xsi:type="dcterms:W3CDTF">2024-12-12T08:39:00Z</dcterms:created>
  <dcterms:modified xsi:type="dcterms:W3CDTF">2024-12-12T09:46:00Z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0x01010012D9F2A55187424A9D1A7E34C30D1E6F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