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A978" w14:textId="77777777" w:rsidR="00C2252B" w:rsidRPr="009E6021" w:rsidRDefault="00C2252B" w:rsidP="009E6021">
      <w:pPr>
        <w:spacing w:after="120" w:line="240" w:lineRule="auto"/>
        <w:rPr>
          <w:b/>
          <w:sz w:val="24"/>
          <w:szCs w:val="24"/>
          <w:lang w:val="en-GB"/>
        </w:rPr>
      </w:pPr>
    </w:p>
    <w:p w14:paraId="7B275E8C" w14:textId="536559F5" w:rsidR="001E66AB" w:rsidRPr="009E6021" w:rsidRDefault="001E66AB" w:rsidP="009E6021">
      <w:pPr>
        <w:spacing w:after="120" w:line="240" w:lineRule="auto"/>
        <w:ind w:left="360"/>
        <w:rPr>
          <w:b/>
          <w:sz w:val="24"/>
          <w:szCs w:val="24"/>
          <w:lang w:val="en-GB"/>
        </w:rPr>
      </w:pPr>
      <w:r w:rsidRPr="009E6021">
        <w:rPr>
          <w:b/>
          <w:sz w:val="24"/>
          <w:szCs w:val="24"/>
          <w:lang w:val="en-GB"/>
        </w:rPr>
        <w:t>Prípadové štúdie</w:t>
      </w:r>
      <w:r w:rsidR="004A517C" w:rsidRPr="009E6021">
        <w:rPr>
          <w:b/>
          <w:sz w:val="24"/>
          <w:szCs w:val="24"/>
          <w:lang w:val="en-GB"/>
        </w:rPr>
        <w:t xml:space="preserve"> 1 </w:t>
      </w:r>
    </w:p>
    <w:p w14:paraId="306307BD" w14:textId="77777777" w:rsidR="001E66AB" w:rsidRPr="009E6021" w:rsidRDefault="001E66AB" w:rsidP="009E6021">
      <w:pPr>
        <w:ind w:left="360"/>
        <w:rPr>
          <w:lang w:val="en-GB"/>
        </w:rPr>
      </w:pPr>
      <w:r w:rsidRPr="009E6021">
        <w:rPr>
          <w:lang w:val="en-GB"/>
        </w:rPr>
        <w:t>Športový deň</w:t>
      </w:r>
    </w:p>
    <w:p w14:paraId="622CA045" w14:textId="77777777" w:rsidR="001E66AB" w:rsidRPr="009E6021" w:rsidRDefault="001E66AB" w:rsidP="009E6021">
      <w:pPr>
        <w:ind w:left="360"/>
        <w:rPr>
          <w:lang w:val="en-GB"/>
        </w:rPr>
      </w:pPr>
      <w:r w:rsidRPr="009E6021">
        <w:rPr>
          <w:lang w:val="en-GB"/>
        </w:rPr>
        <w:t>Praženica</w:t>
      </w:r>
    </w:p>
    <w:p w14:paraId="650D6343" w14:textId="77777777" w:rsidR="001E66AB" w:rsidRPr="009E6021" w:rsidRDefault="001E66AB" w:rsidP="009E6021">
      <w:pPr>
        <w:ind w:left="360"/>
        <w:rPr>
          <w:lang w:val="en-GB"/>
        </w:rPr>
      </w:pPr>
      <w:bookmarkStart w:id="0" w:name="_Hlk34469383"/>
      <w:r w:rsidRPr="009E6021">
        <w:rPr>
          <w:lang w:val="en-GB"/>
        </w:rPr>
        <w:t>Rekon</w:t>
      </w:r>
      <w:r w:rsidR="00BA29FF" w:rsidRPr="009E6021">
        <w:rPr>
          <w:lang w:val="en-GB"/>
        </w:rPr>
        <w:t>š</w:t>
      </w:r>
      <w:r w:rsidRPr="009E6021">
        <w:rPr>
          <w:lang w:val="en-GB"/>
        </w:rPr>
        <w:t>trukcia bytu</w:t>
      </w:r>
      <w:bookmarkEnd w:id="0"/>
    </w:p>
    <w:p w14:paraId="4DA5E645" w14:textId="77777777" w:rsidR="001E66AB" w:rsidRPr="009E6021" w:rsidRDefault="001E66AB" w:rsidP="009E6021">
      <w:pPr>
        <w:ind w:left="360"/>
        <w:rPr>
          <w:lang w:val="en-GB"/>
        </w:rPr>
      </w:pPr>
      <w:r w:rsidRPr="009E6021">
        <w:rPr>
          <w:lang w:val="en-GB"/>
        </w:rPr>
        <w:t>Príprava Guľášu</w:t>
      </w:r>
    </w:p>
    <w:p w14:paraId="707FB23D" w14:textId="148C64E4" w:rsidR="001E66AB" w:rsidRPr="009E6021" w:rsidRDefault="00BE49C2" w:rsidP="009E6021">
      <w:pPr>
        <w:ind w:left="360"/>
        <w:rPr>
          <w:lang w:val="en-GB"/>
        </w:rPr>
      </w:pPr>
      <w:r w:rsidRPr="009E6021">
        <w:rPr>
          <w:lang w:val="en-GB"/>
        </w:rPr>
        <w:t>Stavba Tunela</w:t>
      </w:r>
    </w:p>
    <w:p w14:paraId="58D5A7D9" w14:textId="1A33023D" w:rsidR="004A517C" w:rsidRPr="009E6021" w:rsidRDefault="004A517C" w:rsidP="009E6021">
      <w:pPr>
        <w:spacing w:after="120" w:line="240" w:lineRule="auto"/>
        <w:ind w:left="360"/>
        <w:rPr>
          <w:rFonts w:cstheme="minorHAnsi"/>
          <w:b/>
          <w:sz w:val="24"/>
          <w:szCs w:val="24"/>
          <w:lang w:val="en-GB"/>
        </w:rPr>
      </w:pPr>
      <w:r w:rsidRPr="009E6021">
        <w:rPr>
          <w:rFonts w:cstheme="minorHAnsi"/>
          <w:b/>
          <w:sz w:val="24"/>
          <w:szCs w:val="24"/>
          <w:lang w:val="en-GB"/>
        </w:rPr>
        <w:t xml:space="preserve">Case Studies </w:t>
      </w:r>
      <w:r w:rsidRPr="009E6021">
        <w:rPr>
          <w:rFonts w:cstheme="minorHAnsi"/>
          <w:b/>
          <w:sz w:val="24"/>
          <w:szCs w:val="24"/>
          <w:lang w:val="en-GB"/>
        </w:rPr>
        <w:t>1</w:t>
      </w:r>
    </w:p>
    <w:p w14:paraId="1795180F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Sports Day</w:t>
      </w:r>
    </w:p>
    <w:p w14:paraId="4DC8C453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Scrambled Eggs</w:t>
      </w:r>
    </w:p>
    <w:p w14:paraId="2A208BEE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Apartment Reconstruction</w:t>
      </w:r>
    </w:p>
    <w:p w14:paraId="3DA4F2E4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Goulash Preparation</w:t>
      </w:r>
    </w:p>
    <w:p w14:paraId="271626B8" w14:textId="1DF2E0FC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Tun</w:t>
      </w:r>
      <w:r w:rsidRPr="009E6021">
        <w:rPr>
          <w:lang w:val="en-GB" w:eastAsia="cs-CZ"/>
        </w:rPr>
        <w:t>n</w:t>
      </w:r>
      <w:r w:rsidRPr="009E6021">
        <w:rPr>
          <w:lang w:val="en-GB" w:eastAsia="cs-CZ"/>
        </w:rPr>
        <w:t>el Construction</w:t>
      </w:r>
    </w:p>
    <w:p w14:paraId="7A848439" w14:textId="4985A4F5" w:rsidR="004A517C" w:rsidRPr="009E6021" w:rsidRDefault="004A517C" w:rsidP="009E6021">
      <w:pPr>
        <w:spacing w:after="120" w:line="240" w:lineRule="auto"/>
        <w:ind w:left="360"/>
        <w:rPr>
          <w:b/>
          <w:sz w:val="24"/>
          <w:szCs w:val="24"/>
          <w:lang w:val="en-GB"/>
        </w:rPr>
      </w:pPr>
      <w:r w:rsidRPr="009E6021">
        <w:rPr>
          <w:b/>
          <w:sz w:val="24"/>
          <w:szCs w:val="24"/>
          <w:lang w:val="en-GB"/>
        </w:rPr>
        <w:t>Prípadové štúdie 2</w:t>
      </w:r>
    </w:p>
    <w:p w14:paraId="6DE5D1CF" w14:textId="77777777" w:rsidR="00BE49C2" w:rsidRPr="009E6021" w:rsidRDefault="00BE49C2" w:rsidP="009E6021">
      <w:pPr>
        <w:ind w:left="360"/>
        <w:rPr>
          <w:lang w:val="en-GB"/>
        </w:rPr>
      </w:pPr>
      <w:r w:rsidRPr="009E6021">
        <w:rPr>
          <w:lang w:val="en-GB"/>
        </w:rPr>
        <w:t>Kalendár</w:t>
      </w:r>
    </w:p>
    <w:p w14:paraId="24AED196" w14:textId="77777777" w:rsidR="00F70D2D" w:rsidRPr="009E6021" w:rsidRDefault="00F70D2D" w:rsidP="009E6021">
      <w:pPr>
        <w:ind w:left="360"/>
        <w:rPr>
          <w:lang w:val="en-GB"/>
        </w:rPr>
      </w:pPr>
      <w:r w:rsidRPr="009E6021">
        <w:rPr>
          <w:lang w:val="en-GB"/>
        </w:rPr>
        <w:t>Príprava výstavy</w:t>
      </w:r>
    </w:p>
    <w:p w14:paraId="61AB23CF" w14:textId="77777777" w:rsidR="000428A6" w:rsidRPr="009E6021" w:rsidRDefault="000428A6" w:rsidP="009E6021">
      <w:pPr>
        <w:ind w:left="360"/>
        <w:rPr>
          <w:lang w:val="en-GB"/>
        </w:rPr>
      </w:pPr>
      <w:r w:rsidRPr="009E6021">
        <w:rPr>
          <w:lang w:val="en-GB"/>
        </w:rPr>
        <w:t xml:space="preserve">Zdroje </w:t>
      </w:r>
    </w:p>
    <w:p w14:paraId="7D899E80" w14:textId="77777777" w:rsidR="00F70D2D" w:rsidRPr="009E6021" w:rsidRDefault="00BE49C2" w:rsidP="009E6021">
      <w:pPr>
        <w:ind w:left="360"/>
        <w:rPr>
          <w:lang w:val="en-GB"/>
        </w:rPr>
      </w:pPr>
      <w:r w:rsidRPr="009E6021">
        <w:rPr>
          <w:lang w:val="en-GB"/>
        </w:rPr>
        <w:t>R</w:t>
      </w:r>
      <w:r w:rsidR="001E66AB" w:rsidRPr="009E6021">
        <w:rPr>
          <w:lang w:val="en-GB"/>
        </w:rPr>
        <w:t>ekonštrukciu chaty v</w:t>
      </w:r>
      <w:r w:rsidR="00F70D2D" w:rsidRPr="009E6021">
        <w:rPr>
          <w:lang w:val="en-GB"/>
        </w:rPr>
        <w:t> </w:t>
      </w:r>
      <w:r w:rsidR="001E66AB" w:rsidRPr="009E6021">
        <w:rPr>
          <w:lang w:val="en-GB"/>
        </w:rPr>
        <w:t>Terchovej</w:t>
      </w:r>
    </w:p>
    <w:p w14:paraId="2392A0B1" w14:textId="79BF6600" w:rsidR="001E66AB" w:rsidRPr="009E6021" w:rsidRDefault="00F70D2D" w:rsidP="009E6021">
      <w:pPr>
        <w:ind w:left="360"/>
        <w:rPr>
          <w:lang w:val="en-GB"/>
        </w:rPr>
      </w:pPr>
      <w:r w:rsidRPr="009E6021">
        <w:rPr>
          <w:lang w:val="en-GB"/>
        </w:rPr>
        <w:t xml:space="preserve">Multiprojekt </w:t>
      </w:r>
      <w:r w:rsidR="001E66AB" w:rsidRPr="009E6021">
        <w:rPr>
          <w:lang w:val="en-GB"/>
        </w:rPr>
        <w:t>, v Bytči a v</w:t>
      </w:r>
      <w:r w:rsidR="007B3B16" w:rsidRPr="009E6021">
        <w:rPr>
          <w:lang w:val="en-GB"/>
        </w:rPr>
        <w:t> </w:t>
      </w:r>
      <w:r w:rsidR="001E66AB" w:rsidRPr="009E6021">
        <w:rPr>
          <w:lang w:val="en-GB"/>
        </w:rPr>
        <w:t>Oščadnici</w:t>
      </w:r>
    </w:p>
    <w:p w14:paraId="20B6BA85" w14:textId="2F1D82E3" w:rsidR="004A517C" w:rsidRPr="009E6021" w:rsidRDefault="004A517C" w:rsidP="009E6021">
      <w:pPr>
        <w:spacing w:after="120" w:line="240" w:lineRule="auto"/>
        <w:ind w:left="360"/>
        <w:rPr>
          <w:rFonts w:cstheme="minorHAnsi"/>
          <w:b/>
          <w:sz w:val="24"/>
          <w:szCs w:val="24"/>
          <w:lang w:val="en-GB"/>
        </w:rPr>
      </w:pPr>
      <w:r w:rsidRPr="009E6021">
        <w:rPr>
          <w:rFonts w:cstheme="minorHAnsi"/>
          <w:b/>
          <w:sz w:val="24"/>
          <w:szCs w:val="24"/>
          <w:lang w:val="en-GB"/>
        </w:rPr>
        <w:t xml:space="preserve">Case Studies </w:t>
      </w:r>
      <w:r w:rsidRPr="009E6021">
        <w:rPr>
          <w:rFonts w:cstheme="minorHAnsi"/>
          <w:b/>
          <w:sz w:val="24"/>
          <w:szCs w:val="24"/>
          <w:lang w:val="en-GB"/>
        </w:rPr>
        <w:t>2</w:t>
      </w:r>
    </w:p>
    <w:p w14:paraId="0FF67696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Calendar</w:t>
      </w:r>
    </w:p>
    <w:p w14:paraId="7D301003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 xml:space="preserve">Exhibition Preparation </w:t>
      </w:r>
    </w:p>
    <w:p w14:paraId="37E333C8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Resources</w:t>
      </w:r>
    </w:p>
    <w:p w14:paraId="224660B1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Cottage Reconstruction in Terchová</w:t>
      </w:r>
    </w:p>
    <w:p w14:paraId="00F82266" w14:textId="77777777" w:rsidR="004A517C" w:rsidRPr="009E6021" w:rsidRDefault="004A517C" w:rsidP="009E6021">
      <w:pPr>
        <w:ind w:left="360"/>
        <w:rPr>
          <w:lang w:val="en-GB" w:eastAsia="cs-CZ"/>
        </w:rPr>
      </w:pPr>
      <w:r w:rsidRPr="009E6021">
        <w:rPr>
          <w:lang w:val="en-GB" w:eastAsia="cs-CZ"/>
        </w:rPr>
        <w:t>Multiproject in Bytča and Oščadnica</w:t>
      </w:r>
    </w:p>
    <w:p w14:paraId="2BD24A6F" w14:textId="77777777" w:rsidR="004A517C" w:rsidRPr="009E6021" w:rsidRDefault="004A517C" w:rsidP="009E6021">
      <w:pPr>
        <w:spacing w:after="120" w:line="240" w:lineRule="auto"/>
        <w:rPr>
          <w:bCs/>
          <w:sz w:val="24"/>
          <w:szCs w:val="24"/>
          <w:lang w:val="en-GB"/>
        </w:rPr>
      </w:pPr>
    </w:p>
    <w:sectPr w:rsidR="004A517C" w:rsidRPr="009E6021" w:rsidSect="004A517C">
      <w:pgSz w:w="11906" w:h="16838"/>
      <w:pgMar w:top="1417" w:right="2125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180E" w14:textId="77777777" w:rsidR="00D209DE" w:rsidRDefault="00D209DE" w:rsidP="00B44CC1">
      <w:pPr>
        <w:spacing w:after="0" w:line="240" w:lineRule="auto"/>
      </w:pPr>
      <w:r>
        <w:separator/>
      </w:r>
    </w:p>
  </w:endnote>
  <w:endnote w:type="continuationSeparator" w:id="0">
    <w:p w14:paraId="62E674FF" w14:textId="77777777" w:rsidR="00D209DE" w:rsidRDefault="00D209DE" w:rsidP="00B4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16B" w14:textId="77777777" w:rsidR="00D209DE" w:rsidRDefault="00D209DE" w:rsidP="00B44CC1">
      <w:pPr>
        <w:spacing w:after="0" w:line="240" w:lineRule="auto"/>
      </w:pPr>
      <w:r>
        <w:separator/>
      </w:r>
    </w:p>
  </w:footnote>
  <w:footnote w:type="continuationSeparator" w:id="0">
    <w:p w14:paraId="481DF4F3" w14:textId="77777777" w:rsidR="00D209DE" w:rsidRDefault="00D209DE" w:rsidP="00B4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5729"/>
    <w:multiLevelType w:val="hybridMultilevel"/>
    <w:tmpl w:val="1DA46D4E"/>
    <w:lvl w:ilvl="0" w:tplc="D82EE5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559D"/>
    <w:multiLevelType w:val="hybridMultilevel"/>
    <w:tmpl w:val="238872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3917"/>
    <w:multiLevelType w:val="hybridMultilevel"/>
    <w:tmpl w:val="D75431F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5CF7"/>
    <w:multiLevelType w:val="hybridMultilevel"/>
    <w:tmpl w:val="A9469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7727"/>
    <w:multiLevelType w:val="hybridMultilevel"/>
    <w:tmpl w:val="102020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6154"/>
    <w:multiLevelType w:val="hybridMultilevel"/>
    <w:tmpl w:val="452C19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C013F"/>
    <w:multiLevelType w:val="hybridMultilevel"/>
    <w:tmpl w:val="FB94E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57D97"/>
    <w:multiLevelType w:val="hybridMultilevel"/>
    <w:tmpl w:val="460CA3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57184"/>
    <w:multiLevelType w:val="hybridMultilevel"/>
    <w:tmpl w:val="81FC2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577A2"/>
    <w:multiLevelType w:val="hybridMultilevel"/>
    <w:tmpl w:val="9BE40C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3221C"/>
    <w:multiLevelType w:val="hybridMultilevel"/>
    <w:tmpl w:val="793A3FEC"/>
    <w:lvl w:ilvl="0" w:tplc="D82EE5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33D0"/>
    <w:multiLevelType w:val="hybridMultilevel"/>
    <w:tmpl w:val="F2B49F9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B81127"/>
    <w:multiLevelType w:val="hybridMultilevel"/>
    <w:tmpl w:val="4DCAD3B4"/>
    <w:lvl w:ilvl="0" w:tplc="A5A41734">
      <w:start w:val="9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5D9F"/>
    <w:multiLevelType w:val="hybridMultilevel"/>
    <w:tmpl w:val="E544183A"/>
    <w:lvl w:ilvl="0" w:tplc="54CEC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3513F"/>
    <w:multiLevelType w:val="hybridMultilevel"/>
    <w:tmpl w:val="A9469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1C22"/>
    <w:multiLevelType w:val="hybridMultilevel"/>
    <w:tmpl w:val="2B083E86"/>
    <w:lvl w:ilvl="0" w:tplc="5870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149D"/>
    <w:multiLevelType w:val="hybridMultilevel"/>
    <w:tmpl w:val="1C1CA3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3B34"/>
    <w:multiLevelType w:val="hybridMultilevel"/>
    <w:tmpl w:val="D3C4A8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7A88"/>
    <w:multiLevelType w:val="hybridMultilevel"/>
    <w:tmpl w:val="2B083E86"/>
    <w:lvl w:ilvl="0" w:tplc="58702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C1B52"/>
    <w:multiLevelType w:val="hybridMultilevel"/>
    <w:tmpl w:val="A9469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1A71"/>
    <w:multiLevelType w:val="hybridMultilevel"/>
    <w:tmpl w:val="E73A52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B66B1"/>
    <w:multiLevelType w:val="hybridMultilevel"/>
    <w:tmpl w:val="BECE7EAE"/>
    <w:lvl w:ilvl="0" w:tplc="3384D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21"/>
  </w:num>
  <w:num w:numId="5">
    <w:abstractNumId w:val="18"/>
  </w:num>
  <w:num w:numId="6">
    <w:abstractNumId w:val="11"/>
  </w:num>
  <w:num w:numId="7">
    <w:abstractNumId w:val="6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7"/>
  </w:num>
  <w:num w:numId="13">
    <w:abstractNumId w:val="4"/>
  </w:num>
  <w:num w:numId="14">
    <w:abstractNumId w:val="17"/>
  </w:num>
  <w:num w:numId="15">
    <w:abstractNumId w:val="1"/>
  </w:num>
  <w:num w:numId="16">
    <w:abstractNumId w:val="16"/>
  </w:num>
  <w:num w:numId="17">
    <w:abstractNumId w:val="5"/>
  </w:num>
  <w:num w:numId="18">
    <w:abstractNumId w:val="9"/>
  </w:num>
  <w:num w:numId="19">
    <w:abstractNumId w:val="12"/>
  </w:num>
  <w:num w:numId="20">
    <w:abstractNumId w:val="20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7C"/>
    <w:rsid w:val="0000754C"/>
    <w:rsid w:val="000139E7"/>
    <w:rsid w:val="00014833"/>
    <w:rsid w:val="000428A6"/>
    <w:rsid w:val="0005323E"/>
    <w:rsid w:val="0007246B"/>
    <w:rsid w:val="00075B1A"/>
    <w:rsid w:val="00090617"/>
    <w:rsid w:val="000A34D1"/>
    <w:rsid w:val="000A3D6A"/>
    <w:rsid w:val="000B1E3E"/>
    <w:rsid w:val="000D1D0B"/>
    <w:rsid w:val="000D6242"/>
    <w:rsid w:val="000F4E51"/>
    <w:rsid w:val="00150756"/>
    <w:rsid w:val="00166B09"/>
    <w:rsid w:val="001A426F"/>
    <w:rsid w:val="001B2250"/>
    <w:rsid w:val="001E66AB"/>
    <w:rsid w:val="002074EE"/>
    <w:rsid w:val="002076FD"/>
    <w:rsid w:val="002160CC"/>
    <w:rsid w:val="00220C0C"/>
    <w:rsid w:val="00227FCF"/>
    <w:rsid w:val="002417C4"/>
    <w:rsid w:val="00241F2A"/>
    <w:rsid w:val="00244699"/>
    <w:rsid w:val="0025597C"/>
    <w:rsid w:val="00266C03"/>
    <w:rsid w:val="00292F96"/>
    <w:rsid w:val="002A5414"/>
    <w:rsid w:val="002D19E7"/>
    <w:rsid w:val="002D1B8E"/>
    <w:rsid w:val="002D2241"/>
    <w:rsid w:val="002D63A6"/>
    <w:rsid w:val="002E27B0"/>
    <w:rsid w:val="00326AE8"/>
    <w:rsid w:val="00341E9F"/>
    <w:rsid w:val="003429A7"/>
    <w:rsid w:val="003751E8"/>
    <w:rsid w:val="003F45AC"/>
    <w:rsid w:val="004041C3"/>
    <w:rsid w:val="00405382"/>
    <w:rsid w:val="0041785D"/>
    <w:rsid w:val="00441EA4"/>
    <w:rsid w:val="00442294"/>
    <w:rsid w:val="00445E16"/>
    <w:rsid w:val="00462333"/>
    <w:rsid w:val="00475FC4"/>
    <w:rsid w:val="004A517C"/>
    <w:rsid w:val="004D70A0"/>
    <w:rsid w:val="004E3F62"/>
    <w:rsid w:val="004F4273"/>
    <w:rsid w:val="00563AAE"/>
    <w:rsid w:val="00566761"/>
    <w:rsid w:val="00571AB7"/>
    <w:rsid w:val="005C0F42"/>
    <w:rsid w:val="005C6FFD"/>
    <w:rsid w:val="006223DF"/>
    <w:rsid w:val="00623918"/>
    <w:rsid w:val="00671A09"/>
    <w:rsid w:val="0069723B"/>
    <w:rsid w:val="006A1FC7"/>
    <w:rsid w:val="006B0367"/>
    <w:rsid w:val="006C43A5"/>
    <w:rsid w:val="006C7F80"/>
    <w:rsid w:val="00701995"/>
    <w:rsid w:val="0072132B"/>
    <w:rsid w:val="007234AB"/>
    <w:rsid w:val="00736E19"/>
    <w:rsid w:val="00747062"/>
    <w:rsid w:val="007507B4"/>
    <w:rsid w:val="007557B6"/>
    <w:rsid w:val="007608CF"/>
    <w:rsid w:val="00767934"/>
    <w:rsid w:val="00777826"/>
    <w:rsid w:val="007842BD"/>
    <w:rsid w:val="00795623"/>
    <w:rsid w:val="00796E13"/>
    <w:rsid w:val="0079746D"/>
    <w:rsid w:val="007A0296"/>
    <w:rsid w:val="007B3B16"/>
    <w:rsid w:val="007E2310"/>
    <w:rsid w:val="007F6D51"/>
    <w:rsid w:val="008136F7"/>
    <w:rsid w:val="00814EF3"/>
    <w:rsid w:val="00820C15"/>
    <w:rsid w:val="008220D6"/>
    <w:rsid w:val="008257F9"/>
    <w:rsid w:val="00843ED2"/>
    <w:rsid w:val="0084563D"/>
    <w:rsid w:val="00846834"/>
    <w:rsid w:val="00863718"/>
    <w:rsid w:val="0087189F"/>
    <w:rsid w:val="008741D3"/>
    <w:rsid w:val="00877870"/>
    <w:rsid w:val="00881B03"/>
    <w:rsid w:val="00882F0E"/>
    <w:rsid w:val="00882FC2"/>
    <w:rsid w:val="00886FDF"/>
    <w:rsid w:val="00891E73"/>
    <w:rsid w:val="00896346"/>
    <w:rsid w:val="008D511D"/>
    <w:rsid w:val="008E0FFE"/>
    <w:rsid w:val="00901EF6"/>
    <w:rsid w:val="0093230F"/>
    <w:rsid w:val="00956764"/>
    <w:rsid w:val="00971ED8"/>
    <w:rsid w:val="00986C60"/>
    <w:rsid w:val="00991DCB"/>
    <w:rsid w:val="009B4ECB"/>
    <w:rsid w:val="009E3DEE"/>
    <w:rsid w:val="009E6021"/>
    <w:rsid w:val="00A034E9"/>
    <w:rsid w:val="00A157E9"/>
    <w:rsid w:val="00A15A73"/>
    <w:rsid w:val="00A34317"/>
    <w:rsid w:val="00A411D4"/>
    <w:rsid w:val="00A41FA6"/>
    <w:rsid w:val="00A90489"/>
    <w:rsid w:val="00AA267D"/>
    <w:rsid w:val="00AA519F"/>
    <w:rsid w:val="00AB4A6A"/>
    <w:rsid w:val="00AB5591"/>
    <w:rsid w:val="00AB60D3"/>
    <w:rsid w:val="00AD736F"/>
    <w:rsid w:val="00AE2AEE"/>
    <w:rsid w:val="00AF14B9"/>
    <w:rsid w:val="00AF1DA5"/>
    <w:rsid w:val="00B30757"/>
    <w:rsid w:val="00B44CC1"/>
    <w:rsid w:val="00B524FC"/>
    <w:rsid w:val="00B54AB0"/>
    <w:rsid w:val="00B557C9"/>
    <w:rsid w:val="00B609D1"/>
    <w:rsid w:val="00B6277D"/>
    <w:rsid w:val="00B83D7A"/>
    <w:rsid w:val="00B930AA"/>
    <w:rsid w:val="00B9751F"/>
    <w:rsid w:val="00BA29FF"/>
    <w:rsid w:val="00BA58AF"/>
    <w:rsid w:val="00BC3FEB"/>
    <w:rsid w:val="00BE481C"/>
    <w:rsid w:val="00BE49C2"/>
    <w:rsid w:val="00BF1B13"/>
    <w:rsid w:val="00BF26E9"/>
    <w:rsid w:val="00C2252B"/>
    <w:rsid w:val="00C64A44"/>
    <w:rsid w:val="00C653F9"/>
    <w:rsid w:val="00CA19D2"/>
    <w:rsid w:val="00CB1900"/>
    <w:rsid w:val="00CC50C5"/>
    <w:rsid w:val="00CE0564"/>
    <w:rsid w:val="00D20302"/>
    <w:rsid w:val="00D209DE"/>
    <w:rsid w:val="00D32090"/>
    <w:rsid w:val="00D44D58"/>
    <w:rsid w:val="00D46A0E"/>
    <w:rsid w:val="00D51993"/>
    <w:rsid w:val="00D7081F"/>
    <w:rsid w:val="00DC0543"/>
    <w:rsid w:val="00DF7E73"/>
    <w:rsid w:val="00E04732"/>
    <w:rsid w:val="00E1112D"/>
    <w:rsid w:val="00E35F27"/>
    <w:rsid w:val="00E371A3"/>
    <w:rsid w:val="00E564C9"/>
    <w:rsid w:val="00E5661E"/>
    <w:rsid w:val="00E96A9F"/>
    <w:rsid w:val="00EA4880"/>
    <w:rsid w:val="00EA69ED"/>
    <w:rsid w:val="00EB74DB"/>
    <w:rsid w:val="00ED47EF"/>
    <w:rsid w:val="00EF115D"/>
    <w:rsid w:val="00EF1C38"/>
    <w:rsid w:val="00F26189"/>
    <w:rsid w:val="00F70D2D"/>
    <w:rsid w:val="00F84A9C"/>
    <w:rsid w:val="00F93C51"/>
    <w:rsid w:val="00F9580E"/>
    <w:rsid w:val="00FB2BD2"/>
    <w:rsid w:val="00FD2ECF"/>
    <w:rsid w:val="00FD4440"/>
    <w:rsid w:val="00FE448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ECD8"/>
  <w15:docId w15:val="{F3992410-8353-4769-9E9E-AFB64A6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78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4CC1"/>
  </w:style>
  <w:style w:type="paragraph" w:styleId="Pta">
    <w:name w:val="footer"/>
    <w:basedOn w:val="Normlny"/>
    <w:link w:val="PtaChar"/>
    <w:uiPriority w:val="99"/>
    <w:unhideWhenUsed/>
    <w:rsid w:val="00B44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eAkademy\Skolenia%20-%20Dokumenty\Prezen&#269;n&#233;%20&#353;kolenia\Project%202016%20SK%20PRO\Zadanie%20&#250;loh%20MS%20Project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27CD1A116041B5AFCFFBF55465DD" ma:contentTypeVersion="2" ma:contentTypeDescription="Umožňuje vytvoriť nový dokument." ma:contentTypeScope="" ma:versionID="3743faeae831d7b44508dac73cd638c9">
  <xsd:schema xmlns:xsd="http://www.w3.org/2001/XMLSchema" xmlns:xs="http://www.w3.org/2001/XMLSchema" xmlns:p="http://schemas.microsoft.com/office/2006/metadata/properties" xmlns:ns2="31112da4-6d62-4ebc-a70b-042be039f35b" targetNamespace="http://schemas.microsoft.com/office/2006/metadata/properties" ma:root="true" ma:fieldsID="32c5f4f3ac05d6574565eb6c54c24dfd" ns2:_="">
    <xsd:import namespace="31112da4-6d62-4ebc-a70b-042be039f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12da4-6d62-4ebc-a70b-042be039f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997F9-9561-4A29-82F8-46B3EFD52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AAEE0-6923-43AB-A393-10D55F9E2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78BD4-DCDA-42C2-A417-6CB00E3C4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12da4-6d62-4ebc-a70b-042be039f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D7CD7-097E-46BD-9C4F-1FC77ED59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Zadanie úloh MS Project.dotx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Peter Lojdl</cp:lastModifiedBy>
  <cp:revision>2</cp:revision>
  <cp:lastPrinted>2020-02-21T08:38:00Z</cp:lastPrinted>
  <dcterms:created xsi:type="dcterms:W3CDTF">2021-07-15T17:59:00Z</dcterms:created>
  <dcterms:modified xsi:type="dcterms:W3CDTF">2021-07-15T18:22:00Z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0x01010004F127CD1A116041B5AFCFFBF55465DD</vt:lpwstr>
  </property>
</Properties>
</file>